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C0" w:rsidRDefault="00E72CC0" w:rsidP="002F63DC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F5064">
        <w:rPr>
          <w:b/>
          <w:sz w:val="22"/>
          <w:szCs w:val="22"/>
        </w:rPr>
        <w:t>Программа</w:t>
      </w:r>
    </w:p>
    <w:p w:rsidR="00E72CC0" w:rsidRPr="005E1F0B" w:rsidRDefault="00E72CC0" w:rsidP="002F6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Шестой М</w:t>
      </w:r>
      <w:r w:rsidRPr="005E1F0B">
        <w:rPr>
          <w:b/>
          <w:sz w:val="22"/>
          <w:szCs w:val="22"/>
        </w:rPr>
        <w:t>ежрегиональн</w:t>
      </w:r>
      <w:r>
        <w:rPr>
          <w:b/>
          <w:sz w:val="22"/>
          <w:szCs w:val="22"/>
        </w:rPr>
        <w:t>ой</w:t>
      </w:r>
      <w:r w:rsidRPr="005E1F0B">
        <w:rPr>
          <w:b/>
          <w:sz w:val="22"/>
          <w:szCs w:val="22"/>
        </w:rPr>
        <w:t xml:space="preserve"> академическ</w:t>
      </w:r>
      <w:r>
        <w:rPr>
          <w:b/>
          <w:sz w:val="22"/>
          <w:szCs w:val="22"/>
        </w:rPr>
        <w:t>ой</w:t>
      </w:r>
      <w:r w:rsidRPr="005E1F0B">
        <w:rPr>
          <w:b/>
          <w:sz w:val="22"/>
          <w:szCs w:val="22"/>
        </w:rPr>
        <w:t xml:space="preserve"> книжн</w:t>
      </w:r>
      <w:r>
        <w:rPr>
          <w:b/>
          <w:sz w:val="22"/>
          <w:szCs w:val="22"/>
        </w:rPr>
        <w:t>ой</w:t>
      </w:r>
      <w:r w:rsidRPr="005E1F0B">
        <w:rPr>
          <w:b/>
          <w:sz w:val="22"/>
          <w:szCs w:val="22"/>
        </w:rPr>
        <w:t xml:space="preserve"> выставк</w:t>
      </w:r>
      <w:r>
        <w:rPr>
          <w:b/>
          <w:sz w:val="22"/>
          <w:szCs w:val="22"/>
        </w:rPr>
        <w:t>и</w:t>
      </w:r>
    </w:p>
    <w:p w:rsidR="00E72CC0" w:rsidRDefault="00E72CC0" w:rsidP="002F6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издательской деятельности</w:t>
      </w:r>
      <w:r w:rsidRPr="005E1F0B">
        <w:rPr>
          <w:b/>
          <w:sz w:val="22"/>
          <w:szCs w:val="22"/>
        </w:rPr>
        <w:t xml:space="preserve"> «Университет – Наука – Город – 2014»</w:t>
      </w:r>
    </w:p>
    <w:p w:rsidR="00E72CC0" w:rsidRPr="005E1F0B" w:rsidRDefault="00E72CC0" w:rsidP="002F63DC">
      <w:pPr>
        <w:jc w:val="center"/>
        <w:rPr>
          <w:b/>
          <w:sz w:val="22"/>
          <w:szCs w:val="22"/>
        </w:rPr>
      </w:pPr>
    </w:p>
    <w:tbl>
      <w:tblPr>
        <w:tblW w:w="48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2"/>
        <w:gridCol w:w="6076"/>
        <w:gridCol w:w="2102"/>
      </w:tblGrid>
      <w:tr w:rsidR="00E72CC0" w:rsidRPr="00EF5064" w:rsidTr="00454DFF">
        <w:trPr>
          <w:tblHeader/>
          <w:jc w:val="center"/>
        </w:trPr>
        <w:tc>
          <w:tcPr>
            <w:tcW w:w="705" w:type="pct"/>
            <w:vAlign w:val="center"/>
          </w:tcPr>
          <w:p w:rsidR="00E72CC0" w:rsidRPr="00EF5064" w:rsidRDefault="00E72CC0" w:rsidP="00454DFF">
            <w:pPr>
              <w:jc w:val="center"/>
              <w:rPr>
                <w:b/>
              </w:rPr>
            </w:pPr>
            <w:r w:rsidRPr="00EF506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191" w:type="pct"/>
            <w:vAlign w:val="center"/>
          </w:tcPr>
          <w:p w:rsidR="00E72CC0" w:rsidRPr="00EF5064" w:rsidRDefault="00E72CC0" w:rsidP="00454DFF">
            <w:pPr>
              <w:jc w:val="center"/>
              <w:rPr>
                <w:b/>
              </w:rPr>
            </w:pPr>
            <w:r w:rsidRPr="00EF506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04" w:type="pct"/>
            <w:vAlign w:val="center"/>
          </w:tcPr>
          <w:p w:rsidR="00E72CC0" w:rsidRDefault="00E72CC0" w:rsidP="00454DFF">
            <w:pPr>
              <w:jc w:val="center"/>
              <w:rPr>
                <w:b/>
                <w:sz w:val="22"/>
                <w:szCs w:val="22"/>
              </w:rPr>
            </w:pPr>
            <w:r w:rsidRPr="00EF5064">
              <w:rPr>
                <w:b/>
                <w:sz w:val="22"/>
                <w:szCs w:val="22"/>
              </w:rPr>
              <w:t>Место</w:t>
            </w:r>
          </w:p>
          <w:p w:rsidR="00E72CC0" w:rsidRPr="00EF5064" w:rsidRDefault="00E72CC0" w:rsidP="00454DFF">
            <w:pPr>
              <w:jc w:val="center"/>
              <w:rPr>
                <w:b/>
              </w:rPr>
            </w:pPr>
            <w:r w:rsidRPr="00EF5064">
              <w:rPr>
                <w:b/>
                <w:sz w:val="22"/>
                <w:szCs w:val="22"/>
              </w:rPr>
              <w:t>пров</w:t>
            </w:r>
            <w:r w:rsidRPr="00EF5064">
              <w:rPr>
                <w:b/>
                <w:sz w:val="22"/>
                <w:szCs w:val="22"/>
              </w:rPr>
              <w:t>е</w:t>
            </w:r>
            <w:r w:rsidRPr="00EF5064">
              <w:rPr>
                <w:b/>
                <w:sz w:val="22"/>
                <w:szCs w:val="22"/>
              </w:rPr>
              <w:t>дения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Pr="00EF5064" w:rsidRDefault="00E72CC0" w:rsidP="002F6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EF506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октября</w:t>
            </w:r>
            <w:r w:rsidRPr="00EF5064">
              <w:rPr>
                <w:b/>
                <w:sz w:val="22"/>
                <w:szCs w:val="22"/>
              </w:rPr>
              <w:t>, четверг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9.00</w:t>
            </w:r>
            <w:r w:rsidRPr="00EF506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 w:rsidRPr="00EF5064">
              <w:rPr>
                <w:sz w:val="22"/>
                <w:szCs w:val="22"/>
              </w:rPr>
              <w:t>.00</w:t>
            </w:r>
          </w:p>
        </w:tc>
        <w:tc>
          <w:tcPr>
            <w:tcW w:w="3191" w:type="pct"/>
          </w:tcPr>
          <w:p w:rsidR="00E72CC0" w:rsidRPr="00EF5064" w:rsidRDefault="00E72CC0" w:rsidP="002F63DC">
            <w:r w:rsidRPr="00EF5064"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1104" w:type="pct"/>
          </w:tcPr>
          <w:p w:rsidR="00E72CC0" w:rsidRPr="00EF5064" w:rsidRDefault="00E72CC0" w:rsidP="002F63DC">
            <w:r w:rsidRPr="00EF5064">
              <w:rPr>
                <w:sz w:val="22"/>
                <w:szCs w:val="22"/>
              </w:rPr>
              <w:t>Холл, 1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F506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1.0</w:t>
            </w:r>
            <w:r w:rsidRPr="00EF5064">
              <w:rPr>
                <w:sz w:val="22"/>
                <w:szCs w:val="22"/>
              </w:rPr>
              <w:t>0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5E1F0B" w:rsidRDefault="00E72CC0" w:rsidP="00454DFF">
            <w:r w:rsidRPr="005E1F0B">
              <w:rPr>
                <w:b/>
                <w:sz w:val="22"/>
                <w:szCs w:val="22"/>
              </w:rPr>
              <w:t>Торжественное открытие</w:t>
            </w:r>
            <w:r w:rsidRPr="005E1F0B">
              <w:rPr>
                <w:sz w:val="22"/>
                <w:szCs w:val="22"/>
              </w:rPr>
              <w:t xml:space="preserve"> </w:t>
            </w:r>
            <w:r w:rsidRPr="00A05CBA">
              <w:rPr>
                <w:sz w:val="22"/>
                <w:szCs w:val="22"/>
              </w:rPr>
              <w:t>Шестой Межрегиональной акад</w:t>
            </w:r>
            <w:r w:rsidRPr="00A05CBA">
              <w:rPr>
                <w:sz w:val="22"/>
                <w:szCs w:val="22"/>
              </w:rPr>
              <w:t>е</w:t>
            </w:r>
            <w:r w:rsidRPr="00A05CBA">
              <w:rPr>
                <w:sz w:val="22"/>
                <w:szCs w:val="22"/>
              </w:rPr>
              <w:t>мической книжной выставки</w:t>
            </w:r>
            <w:r>
              <w:rPr>
                <w:sz w:val="22"/>
                <w:szCs w:val="22"/>
              </w:rPr>
              <w:t xml:space="preserve"> </w:t>
            </w:r>
            <w:r w:rsidRPr="00A05CBA">
              <w:rPr>
                <w:sz w:val="22"/>
                <w:szCs w:val="22"/>
              </w:rPr>
              <w:t>издательской деятельности</w:t>
            </w:r>
            <w:r w:rsidRPr="005E1F0B">
              <w:rPr>
                <w:b/>
                <w:sz w:val="22"/>
                <w:szCs w:val="22"/>
              </w:rPr>
              <w:t xml:space="preserve"> </w:t>
            </w:r>
            <w:r w:rsidRPr="005E1F0B">
              <w:rPr>
                <w:sz w:val="22"/>
                <w:szCs w:val="22"/>
              </w:rPr>
              <w:t>«Университет – Наука – Город – 2014»</w:t>
            </w:r>
          </w:p>
          <w:p w:rsidR="00E72CC0" w:rsidRPr="002F63DC" w:rsidRDefault="00E72CC0" w:rsidP="002F63DC">
            <w:r w:rsidRPr="00EF5064">
              <w:rPr>
                <w:sz w:val="22"/>
                <w:szCs w:val="22"/>
              </w:rPr>
              <w:t>Вручение дипломов участникам выставки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E72CC0" w:rsidRPr="00EF5064" w:rsidRDefault="00E72CC0" w:rsidP="002F63DC">
            <w:r w:rsidRPr="00EF5064">
              <w:rPr>
                <w:sz w:val="22"/>
                <w:szCs w:val="22"/>
              </w:rPr>
              <w:t>Холл</w:t>
            </w:r>
            <w:r>
              <w:rPr>
                <w:sz w:val="22"/>
                <w:szCs w:val="22"/>
              </w:rPr>
              <w:t>, 2</w:t>
            </w:r>
            <w:r w:rsidRPr="00EF5064">
              <w:rPr>
                <w:sz w:val="22"/>
                <w:szCs w:val="22"/>
              </w:rPr>
              <w:t xml:space="preserve">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Pr="00EF5064" w:rsidRDefault="00E72CC0" w:rsidP="002F63DC">
            <w:pPr>
              <w:jc w:val="center"/>
            </w:pPr>
            <w:r>
              <w:rPr>
                <w:b/>
                <w:sz w:val="22"/>
                <w:szCs w:val="22"/>
              </w:rPr>
              <w:t>Выставки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 w:val="restar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11.00-18.00</w:t>
            </w:r>
          </w:p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032D6" w:rsidRDefault="00E72CC0" w:rsidP="002F63DC">
            <w:pPr>
              <w:rPr>
                <w:b/>
              </w:rPr>
            </w:pPr>
            <w:r w:rsidRPr="0036206E">
              <w:rPr>
                <w:b/>
                <w:sz w:val="22"/>
                <w:szCs w:val="22"/>
              </w:rPr>
              <w:t>Выставка</w:t>
            </w:r>
            <w:r w:rsidRPr="0036206E">
              <w:rPr>
                <w:sz w:val="22"/>
                <w:szCs w:val="22"/>
              </w:rPr>
              <w:t xml:space="preserve"> учебных и научных </w:t>
            </w:r>
            <w:r w:rsidRPr="0036206E">
              <w:rPr>
                <w:b/>
                <w:sz w:val="22"/>
                <w:szCs w:val="22"/>
              </w:rPr>
              <w:t>изданий</w:t>
            </w:r>
            <w:r w:rsidRPr="0036206E">
              <w:rPr>
                <w:sz w:val="22"/>
                <w:szCs w:val="22"/>
              </w:rPr>
              <w:t xml:space="preserve"> вузов Самарской о</w:t>
            </w:r>
            <w:r w:rsidRPr="0036206E">
              <w:rPr>
                <w:sz w:val="22"/>
                <w:szCs w:val="22"/>
              </w:rPr>
              <w:t>б</w:t>
            </w:r>
            <w:r w:rsidRPr="0036206E">
              <w:rPr>
                <w:sz w:val="22"/>
                <w:szCs w:val="22"/>
              </w:rPr>
              <w:t xml:space="preserve">ласти, </w:t>
            </w:r>
            <w:r>
              <w:rPr>
                <w:sz w:val="22"/>
                <w:szCs w:val="22"/>
              </w:rPr>
              <w:t>учреждений культуры</w:t>
            </w:r>
            <w:r w:rsidRPr="0036206E">
              <w:rPr>
                <w:sz w:val="22"/>
                <w:szCs w:val="22"/>
              </w:rPr>
              <w:t>, общественных организаций, С</w:t>
            </w:r>
            <w:r w:rsidRPr="0036206E">
              <w:rPr>
                <w:sz w:val="22"/>
                <w:szCs w:val="22"/>
              </w:rPr>
              <w:t>а</w:t>
            </w:r>
            <w:r w:rsidRPr="0036206E">
              <w:rPr>
                <w:sz w:val="22"/>
                <w:szCs w:val="22"/>
              </w:rPr>
              <w:t xml:space="preserve">марской областной универсальной научной библиотеки </w:t>
            </w:r>
          </w:p>
        </w:tc>
        <w:tc>
          <w:tcPr>
            <w:tcW w:w="1104" w:type="pct"/>
            <w:vMerge w:val="restart"/>
          </w:tcPr>
          <w:p w:rsidR="00E72CC0" w:rsidRDefault="00E72CC0" w:rsidP="002F63DC">
            <w:r w:rsidRPr="00EF5064">
              <w:rPr>
                <w:sz w:val="22"/>
                <w:szCs w:val="22"/>
              </w:rPr>
              <w:t>Холл</w:t>
            </w:r>
            <w:r>
              <w:rPr>
                <w:sz w:val="22"/>
                <w:szCs w:val="22"/>
              </w:rPr>
              <w:t>, 2</w:t>
            </w:r>
            <w:r w:rsidRPr="00EF5064">
              <w:rPr>
                <w:sz w:val="22"/>
                <w:szCs w:val="22"/>
              </w:rPr>
              <w:t xml:space="preserve"> этаж</w:t>
            </w:r>
          </w:p>
          <w:p w:rsidR="00E72CC0" w:rsidRDefault="00E72CC0" w:rsidP="002F63DC"/>
          <w:p w:rsidR="00E72CC0" w:rsidRDefault="00E72CC0" w:rsidP="002F63DC"/>
          <w:p w:rsidR="00E72CC0" w:rsidRDefault="00E72CC0" w:rsidP="002F63DC"/>
          <w:p w:rsidR="00E72CC0" w:rsidRPr="00EF5064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Default="00E72CC0" w:rsidP="002F63DC">
            <w:pPr>
              <w:jc w:val="right"/>
              <w:rPr>
                <w:b/>
                <w:i/>
              </w:rPr>
            </w:pPr>
            <w:r w:rsidRPr="003C6B1E">
              <w:rPr>
                <w:b/>
                <w:i/>
                <w:sz w:val="22"/>
                <w:szCs w:val="22"/>
              </w:rPr>
              <w:t xml:space="preserve">К 20-летию Российского гуманитарного </w:t>
            </w:r>
          </w:p>
          <w:p w:rsidR="00E72CC0" w:rsidRPr="003C6B1E" w:rsidRDefault="00E72CC0" w:rsidP="002F63DC">
            <w:pPr>
              <w:jc w:val="right"/>
              <w:rPr>
                <w:b/>
                <w:i/>
                <w:sz w:val="20"/>
                <w:szCs w:val="20"/>
              </w:rPr>
            </w:pPr>
            <w:r w:rsidRPr="003C6B1E">
              <w:rPr>
                <w:b/>
                <w:i/>
                <w:sz w:val="22"/>
                <w:szCs w:val="22"/>
              </w:rPr>
              <w:t>научного фонда…</w:t>
            </w:r>
            <w:r w:rsidRPr="003C6B1E">
              <w:rPr>
                <w:b/>
                <w:i/>
                <w:sz w:val="20"/>
                <w:szCs w:val="20"/>
              </w:rPr>
              <w:t xml:space="preserve"> </w:t>
            </w:r>
          </w:p>
          <w:p w:rsidR="00E72CC0" w:rsidRPr="00445959" w:rsidRDefault="00E72CC0" w:rsidP="00445959">
            <w:pPr>
              <w:rPr>
                <w:b/>
                <w:bCs/>
                <w:i/>
                <w:iCs/>
                <w:highlight w:val="yellow"/>
              </w:rPr>
            </w:pPr>
            <w:r w:rsidRPr="00A05CBA">
              <w:rPr>
                <w:b/>
                <w:sz w:val="22"/>
                <w:szCs w:val="22"/>
              </w:rPr>
              <w:t>Выставка книг, изданных при поддержке РГНФ</w:t>
            </w:r>
            <w:r>
              <w:rPr>
                <w:sz w:val="22"/>
                <w:szCs w:val="22"/>
              </w:rPr>
              <w:t xml:space="preserve"> (из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дов </w:t>
            </w:r>
            <w:r w:rsidRPr="0036206E">
              <w:rPr>
                <w:sz w:val="22"/>
                <w:szCs w:val="22"/>
              </w:rPr>
              <w:t>Самарской областной универсальной научной библиот</w:t>
            </w:r>
            <w:r w:rsidRPr="0036206E">
              <w:rPr>
                <w:sz w:val="22"/>
                <w:szCs w:val="22"/>
              </w:rPr>
              <w:t>е</w:t>
            </w:r>
            <w:r w:rsidRPr="0036206E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:rsidR="00E72CC0" w:rsidRPr="00EF5064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A12E90" w:rsidRDefault="00E72CC0" w:rsidP="002F63DC">
            <w:pPr>
              <w:rPr>
                <w:b/>
                <w:highlight w:val="yellow"/>
              </w:rPr>
            </w:pPr>
            <w:r w:rsidRPr="00A12E90">
              <w:rPr>
                <w:b/>
                <w:sz w:val="22"/>
                <w:szCs w:val="22"/>
              </w:rPr>
              <w:t>Выставка-продажа печатной и электронной продукции и</w:t>
            </w:r>
            <w:r w:rsidRPr="00A12E90">
              <w:rPr>
                <w:b/>
                <w:sz w:val="22"/>
                <w:szCs w:val="22"/>
              </w:rPr>
              <w:t>з</w:t>
            </w:r>
            <w:r w:rsidRPr="00A12E90">
              <w:rPr>
                <w:b/>
                <w:sz w:val="22"/>
                <w:szCs w:val="22"/>
              </w:rPr>
              <w:t>дательств</w:t>
            </w:r>
            <w:r w:rsidRPr="00A12E90">
              <w:rPr>
                <w:sz w:val="22"/>
                <w:szCs w:val="22"/>
              </w:rPr>
              <w:t xml:space="preserve"> </w:t>
            </w:r>
            <w:r w:rsidRPr="00A12E90">
              <w:rPr>
                <w:b/>
                <w:sz w:val="22"/>
                <w:szCs w:val="22"/>
              </w:rPr>
              <w:t>России:</w:t>
            </w:r>
            <w:r w:rsidRPr="00A12E90">
              <w:rPr>
                <w:sz w:val="22"/>
                <w:szCs w:val="22"/>
              </w:rPr>
              <w:t xml:space="preserve"> «АсГард» (г.Самара),  «ОЛМА МЕДИА Групп» (г. Мос</w:t>
            </w:r>
            <w:r w:rsidRPr="00A12E90">
              <w:rPr>
                <w:sz w:val="22"/>
                <w:szCs w:val="22"/>
              </w:rPr>
              <w:t>к</w:t>
            </w:r>
            <w:r w:rsidRPr="00A12E90">
              <w:rPr>
                <w:sz w:val="22"/>
                <w:szCs w:val="22"/>
              </w:rPr>
              <w:t>ва),  «Питер» (г.Санкт-Петербург), ЗАО «Светс Информейшен Сервис» (Москва)</w:t>
            </w:r>
          </w:p>
        </w:tc>
        <w:tc>
          <w:tcPr>
            <w:tcW w:w="1104" w:type="pct"/>
            <w:vMerge/>
          </w:tcPr>
          <w:p w:rsidR="00E72CC0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236764" w:rsidRDefault="00E72CC0" w:rsidP="002F63DC">
            <w:pPr>
              <w:rPr>
                <w:b/>
                <w:highlight w:val="yellow"/>
              </w:rPr>
            </w:pPr>
            <w:r w:rsidRPr="00236764">
              <w:rPr>
                <w:b/>
                <w:sz w:val="22"/>
                <w:szCs w:val="22"/>
              </w:rPr>
              <w:t>Выставка</w:t>
            </w:r>
            <w:r w:rsidRPr="00236764">
              <w:rPr>
                <w:sz w:val="22"/>
                <w:szCs w:val="22"/>
              </w:rPr>
              <w:t xml:space="preserve"> «Популярная наука» (</w:t>
            </w:r>
            <w:r>
              <w:rPr>
                <w:sz w:val="22"/>
                <w:szCs w:val="22"/>
              </w:rPr>
              <w:t>Самарский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сударственный университет</w:t>
            </w:r>
            <w:r w:rsidRPr="00236764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:rsidR="00E72CC0" w:rsidRPr="00EF5064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4312FB" w:rsidRDefault="00E72CC0" w:rsidP="002F63DC">
            <w:r w:rsidRPr="003C6B1E">
              <w:rPr>
                <w:b/>
                <w:sz w:val="22"/>
                <w:szCs w:val="22"/>
              </w:rPr>
              <w:t>Выставка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«Эти книги «читают» руками» (из фондов Сама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областной библиотеки для слепых)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кусств, </w:t>
            </w:r>
          </w:p>
          <w:p w:rsidR="00E72CC0" w:rsidRPr="00EF5064" w:rsidRDefault="00E72CC0" w:rsidP="002F63DC">
            <w:r>
              <w:rPr>
                <w:sz w:val="22"/>
                <w:szCs w:val="22"/>
              </w:rPr>
              <w:t>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C6B1E" w:rsidRDefault="00E72CC0" w:rsidP="002F63DC">
            <w:pPr>
              <w:rPr>
                <w:b/>
              </w:rPr>
            </w:pPr>
            <w:r w:rsidRPr="00A05CBA">
              <w:rPr>
                <w:b/>
                <w:sz w:val="22"/>
                <w:szCs w:val="22"/>
              </w:rPr>
              <w:t>Историко-документальная</w:t>
            </w:r>
            <w:r w:rsidRPr="0036206E">
              <w:rPr>
                <w:sz w:val="22"/>
                <w:szCs w:val="22"/>
              </w:rPr>
              <w:t xml:space="preserve"> </w:t>
            </w:r>
            <w:r w:rsidRPr="00255A8E">
              <w:rPr>
                <w:b/>
                <w:sz w:val="22"/>
                <w:szCs w:val="22"/>
              </w:rPr>
              <w:t>выставка</w:t>
            </w:r>
            <w:r w:rsidRPr="0036206E">
              <w:rPr>
                <w:sz w:val="22"/>
                <w:szCs w:val="22"/>
              </w:rPr>
              <w:t xml:space="preserve"> «Иску</w:t>
            </w:r>
            <w:r w:rsidRPr="0036206E">
              <w:rPr>
                <w:sz w:val="22"/>
                <w:szCs w:val="22"/>
              </w:rPr>
              <w:t>с</w:t>
            </w:r>
            <w:r w:rsidRPr="0036206E">
              <w:rPr>
                <w:sz w:val="22"/>
                <w:szCs w:val="22"/>
              </w:rPr>
              <w:t>ство создания книги»</w:t>
            </w:r>
            <w:r>
              <w:rPr>
                <w:sz w:val="22"/>
                <w:szCs w:val="22"/>
              </w:rPr>
              <w:t xml:space="preserve"> (из фондов Самарского филиала Российского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дарственного архива научно-технической информации и </w:t>
            </w:r>
            <w:r w:rsidRPr="0036206E">
              <w:rPr>
                <w:sz w:val="22"/>
                <w:szCs w:val="22"/>
              </w:rPr>
              <w:t>С</w:t>
            </w:r>
            <w:r w:rsidRPr="0036206E">
              <w:rPr>
                <w:sz w:val="22"/>
                <w:szCs w:val="22"/>
              </w:rPr>
              <w:t>а</w:t>
            </w:r>
            <w:r w:rsidRPr="0036206E">
              <w:rPr>
                <w:sz w:val="22"/>
                <w:szCs w:val="22"/>
              </w:rPr>
              <w:t>марской областной универсальной научной библиотеки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выставо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ный </w:t>
            </w:r>
          </w:p>
          <w:p w:rsidR="00E72CC0" w:rsidRDefault="00E72CC0" w:rsidP="002F63DC"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6206E" w:rsidRDefault="00E72CC0" w:rsidP="002F63DC">
            <w:r w:rsidRPr="00255A8E">
              <w:rPr>
                <w:b/>
                <w:sz w:val="22"/>
                <w:szCs w:val="22"/>
              </w:rPr>
              <w:t>Выставка-просмотр</w:t>
            </w:r>
            <w:r w:rsidRPr="0036206E">
              <w:rPr>
                <w:sz w:val="22"/>
                <w:szCs w:val="22"/>
              </w:rPr>
              <w:t xml:space="preserve"> «Старопечатные издания из владельч</w:t>
            </w:r>
            <w:r w:rsidRPr="0036206E">
              <w:rPr>
                <w:sz w:val="22"/>
                <w:szCs w:val="22"/>
              </w:rPr>
              <w:t>е</w:t>
            </w:r>
            <w:r w:rsidRPr="0036206E">
              <w:rPr>
                <w:sz w:val="22"/>
                <w:szCs w:val="22"/>
              </w:rPr>
              <w:t>ских библиотек» из цикла «Спасе</w:t>
            </w:r>
            <w:r w:rsidRPr="0036206E">
              <w:rPr>
                <w:sz w:val="22"/>
                <w:szCs w:val="22"/>
              </w:rPr>
              <w:t>н</w:t>
            </w:r>
            <w:r w:rsidRPr="0036206E">
              <w:rPr>
                <w:sz w:val="22"/>
                <w:szCs w:val="22"/>
              </w:rPr>
              <w:t>ные библиотеки: история книжных собраний Самарской губернии» (из фондов Сама</w:t>
            </w:r>
            <w:r w:rsidRPr="0036206E">
              <w:rPr>
                <w:sz w:val="22"/>
                <w:szCs w:val="22"/>
              </w:rPr>
              <w:t>р</w:t>
            </w:r>
            <w:r w:rsidRPr="0036206E">
              <w:rPr>
                <w:sz w:val="22"/>
                <w:szCs w:val="22"/>
              </w:rPr>
              <w:t>ской областной универсальной научной библиотеки)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книги 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СОУНБ, 1 этаж, </w:t>
            </w:r>
          </w:p>
          <w:p w:rsidR="00E72CC0" w:rsidRDefault="00E72CC0" w:rsidP="002F63DC">
            <w:r>
              <w:rPr>
                <w:sz w:val="22"/>
                <w:szCs w:val="22"/>
              </w:rPr>
              <w:t>каб. 110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 w:val="restar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11.00-18.00</w:t>
            </w:r>
          </w:p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255A8E" w:rsidRDefault="00E72CC0" w:rsidP="002F63DC">
            <w:pPr>
              <w:rPr>
                <w:b/>
              </w:rPr>
            </w:pPr>
            <w:r w:rsidRPr="00A94359">
              <w:rPr>
                <w:b/>
                <w:sz w:val="22"/>
                <w:szCs w:val="22"/>
              </w:rPr>
              <w:t>Ретроспективная книжная</w:t>
            </w:r>
            <w:r w:rsidRPr="0036206E">
              <w:rPr>
                <w:sz w:val="22"/>
                <w:szCs w:val="22"/>
              </w:rPr>
              <w:t xml:space="preserve"> </w:t>
            </w:r>
            <w:r w:rsidRPr="00255A8E">
              <w:rPr>
                <w:b/>
                <w:sz w:val="22"/>
                <w:szCs w:val="22"/>
              </w:rPr>
              <w:t>выставка</w:t>
            </w:r>
            <w:r w:rsidRPr="0036206E">
              <w:rPr>
                <w:sz w:val="22"/>
                <w:szCs w:val="22"/>
              </w:rPr>
              <w:t xml:space="preserve"> «Эвол</w:t>
            </w:r>
            <w:r w:rsidRPr="0036206E">
              <w:rPr>
                <w:sz w:val="22"/>
                <w:szCs w:val="22"/>
              </w:rPr>
              <w:t>ю</w:t>
            </w:r>
            <w:r w:rsidRPr="0036206E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учебных пособий: естественные науки</w:t>
            </w:r>
            <w:r w:rsidRPr="0036206E">
              <w:rPr>
                <w:sz w:val="22"/>
                <w:szCs w:val="22"/>
              </w:rPr>
              <w:t>» (из фондов Самарской облас</w:t>
            </w:r>
            <w:r w:rsidRPr="0036206E">
              <w:rPr>
                <w:sz w:val="22"/>
                <w:szCs w:val="22"/>
              </w:rPr>
              <w:t>т</w:t>
            </w:r>
            <w:r w:rsidRPr="0036206E">
              <w:rPr>
                <w:sz w:val="22"/>
                <w:szCs w:val="22"/>
              </w:rPr>
              <w:t>ной универсальной научной библиотеки)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книги </w:t>
            </w:r>
          </w:p>
          <w:p w:rsidR="00E72CC0" w:rsidRDefault="00E72CC0" w:rsidP="002F63DC">
            <w:r>
              <w:rPr>
                <w:sz w:val="22"/>
                <w:szCs w:val="22"/>
              </w:rPr>
              <w:t>и СОУНБ, 1 этаж, каб. 111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6206E" w:rsidRDefault="00E72CC0" w:rsidP="002F63DC">
            <w:r w:rsidRPr="00255A8E">
              <w:rPr>
                <w:b/>
                <w:sz w:val="22"/>
                <w:szCs w:val="22"/>
              </w:rPr>
              <w:t xml:space="preserve">Выставка </w:t>
            </w:r>
            <w:r w:rsidRPr="0036206E">
              <w:rPr>
                <w:sz w:val="22"/>
                <w:szCs w:val="22"/>
              </w:rPr>
              <w:t>«Наука и изобретательство: достиж</w:t>
            </w:r>
            <w:r w:rsidRPr="0036206E">
              <w:rPr>
                <w:sz w:val="22"/>
                <w:szCs w:val="22"/>
              </w:rPr>
              <w:t>е</w:t>
            </w:r>
            <w:r w:rsidRPr="0036206E">
              <w:rPr>
                <w:sz w:val="22"/>
                <w:szCs w:val="22"/>
              </w:rPr>
              <w:t>ния самарских вузов»</w:t>
            </w:r>
            <w:r>
              <w:rPr>
                <w:sz w:val="22"/>
                <w:szCs w:val="22"/>
              </w:rPr>
              <w:t xml:space="preserve"> </w:t>
            </w:r>
            <w:r w:rsidRPr="0036206E">
              <w:rPr>
                <w:sz w:val="22"/>
                <w:szCs w:val="22"/>
              </w:rPr>
              <w:t>(из фондов Самарской областной универсальной н</w:t>
            </w:r>
            <w:r w:rsidRPr="0036206E">
              <w:rPr>
                <w:sz w:val="22"/>
                <w:szCs w:val="22"/>
              </w:rPr>
              <w:t>а</w:t>
            </w:r>
            <w:r w:rsidRPr="0036206E">
              <w:rPr>
                <w:sz w:val="22"/>
                <w:szCs w:val="22"/>
              </w:rPr>
              <w:t>учной библиотеки)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правовой </w:t>
            </w:r>
          </w:p>
          <w:p w:rsidR="00E72CC0" w:rsidRDefault="00E72CC0" w:rsidP="002F63DC">
            <w:r>
              <w:rPr>
                <w:sz w:val="22"/>
                <w:szCs w:val="22"/>
              </w:rPr>
              <w:t>и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тентно-технической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формации, 3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Pr="00EF5064" w:rsidRDefault="00E72CC0" w:rsidP="002F63DC">
            <w:pPr>
              <w:jc w:val="center"/>
            </w:pPr>
            <w:r w:rsidRPr="00EF5064">
              <w:rPr>
                <w:b/>
                <w:sz w:val="22"/>
                <w:szCs w:val="22"/>
              </w:rPr>
              <w:t>Презентации изданий участников выставки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00-12.00</w:t>
            </w:r>
          </w:p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DC5E59" w:rsidRDefault="00E72CC0" w:rsidP="002F63DC">
            <w:pPr>
              <w:rPr>
                <w:i/>
              </w:rPr>
            </w:pPr>
            <w:r w:rsidRPr="00DC5E59">
              <w:rPr>
                <w:i/>
                <w:sz w:val="22"/>
                <w:szCs w:val="22"/>
              </w:rPr>
              <w:t xml:space="preserve">Презентация изданий </w:t>
            </w:r>
            <w:r w:rsidRPr="00DC5E59">
              <w:rPr>
                <w:b/>
                <w:i/>
                <w:sz w:val="22"/>
                <w:szCs w:val="22"/>
              </w:rPr>
              <w:t>Самарского государственного униве</w:t>
            </w:r>
            <w:r w:rsidRPr="00DC5E59">
              <w:rPr>
                <w:b/>
                <w:i/>
                <w:sz w:val="22"/>
                <w:szCs w:val="22"/>
              </w:rPr>
              <w:t>р</w:t>
            </w:r>
            <w:r w:rsidRPr="00DC5E59">
              <w:rPr>
                <w:b/>
                <w:i/>
                <w:sz w:val="22"/>
                <w:szCs w:val="22"/>
              </w:rPr>
              <w:t>ситета</w:t>
            </w:r>
            <w:r w:rsidRPr="00DC5E59">
              <w:rPr>
                <w:i/>
                <w:sz w:val="22"/>
                <w:szCs w:val="22"/>
              </w:rPr>
              <w:t>:</w:t>
            </w:r>
          </w:p>
          <w:p w:rsidR="00E72CC0" w:rsidRPr="00DC5E59" w:rsidRDefault="00E72CC0" w:rsidP="00445959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i/>
              </w:rPr>
            </w:pPr>
            <w:r w:rsidRPr="00DC5E59">
              <w:rPr>
                <w:b/>
                <w:i/>
                <w:sz w:val="22"/>
                <w:szCs w:val="22"/>
              </w:rPr>
              <w:t>Кабытов П.С., Дубман Э.Л., Леонтьева О.Б.</w:t>
            </w:r>
            <w:r w:rsidRPr="00DC5E59">
              <w:rPr>
                <w:i/>
                <w:sz w:val="22"/>
                <w:szCs w:val="22"/>
              </w:rPr>
              <w:t xml:space="preserve"> </w:t>
            </w:r>
            <w:r w:rsidRPr="00DC5E59">
              <w:rPr>
                <w:i/>
                <w:spacing w:val="-8"/>
                <w:sz w:val="22"/>
                <w:szCs w:val="22"/>
              </w:rPr>
              <w:t>«Обр</w:t>
            </w:r>
            <w:r w:rsidRPr="00DC5E59">
              <w:rPr>
                <w:i/>
                <w:spacing w:val="-8"/>
                <w:sz w:val="22"/>
                <w:szCs w:val="22"/>
              </w:rPr>
              <w:t>е</w:t>
            </w:r>
            <w:r w:rsidRPr="00DC5E59">
              <w:rPr>
                <w:i/>
                <w:spacing w:val="-8"/>
                <w:sz w:val="22"/>
                <w:szCs w:val="22"/>
              </w:rPr>
              <w:t>тение Родины»: общество и власть в среднем Поволжье (вторая пол</w:t>
            </w:r>
            <w:r w:rsidRPr="00DC5E59">
              <w:rPr>
                <w:i/>
                <w:spacing w:val="-8"/>
                <w:sz w:val="22"/>
                <w:szCs w:val="22"/>
              </w:rPr>
              <w:t>о</w:t>
            </w:r>
            <w:r w:rsidRPr="00DC5E59">
              <w:rPr>
                <w:i/>
                <w:spacing w:val="-8"/>
                <w:sz w:val="22"/>
                <w:szCs w:val="22"/>
              </w:rPr>
              <w:t xml:space="preserve">вина </w:t>
            </w:r>
            <w:r w:rsidRPr="00DC5E59">
              <w:rPr>
                <w:i/>
                <w:spacing w:val="-8"/>
                <w:sz w:val="22"/>
                <w:szCs w:val="22"/>
                <w:lang w:val="en-US"/>
              </w:rPr>
              <w:t>XVI</w:t>
            </w:r>
            <w:r w:rsidRPr="00DC5E59">
              <w:rPr>
                <w:i/>
                <w:spacing w:val="-8"/>
                <w:sz w:val="22"/>
                <w:szCs w:val="22"/>
              </w:rPr>
              <w:t xml:space="preserve"> –  начало ХХ в.) Часть 1. Очерки истории. Моногр</w:t>
            </w:r>
            <w:r w:rsidRPr="00DC5E59">
              <w:rPr>
                <w:i/>
                <w:spacing w:val="-8"/>
                <w:sz w:val="22"/>
                <w:szCs w:val="22"/>
              </w:rPr>
              <w:t>а</w:t>
            </w:r>
            <w:r w:rsidRPr="00DC5E59">
              <w:rPr>
                <w:i/>
                <w:spacing w:val="-8"/>
                <w:sz w:val="22"/>
                <w:szCs w:val="22"/>
              </w:rPr>
              <w:t>фия</w:t>
            </w:r>
          </w:p>
          <w:p w:rsidR="00E72CC0" w:rsidRPr="00DC5E59" w:rsidRDefault="00E72CC0" w:rsidP="00445959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i/>
              </w:rPr>
            </w:pPr>
            <w:r w:rsidRPr="00DC5E59">
              <w:rPr>
                <w:b/>
                <w:i/>
                <w:sz w:val="22"/>
                <w:szCs w:val="22"/>
              </w:rPr>
              <w:t>Кабытов П.С., Дубман Э.Л., Леонтьева О.Б.</w:t>
            </w:r>
            <w:r w:rsidRPr="00DC5E59">
              <w:rPr>
                <w:i/>
                <w:sz w:val="22"/>
                <w:szCs w:val="22"/>
              </w:rPr>
              <w:t xml:space="preserve"> «Обрет</w:t>
            </w:r>
            <w:r w:rsidRPr="00DC5E59">
              <w:rPr>
                <w:i/>
                <w:sz w:val="22"/>
                <w:szCs w:val="22"/>
              </w:rPr>
              <w:t>е</w:t>
            </w:r>
            <w:r w:rsidRPr="00DC5E59">
              <w:rPr>
                <w:i/>
                <w:sz w:val="22"/>
                <w:szCs w:val="22"/>
              </w:rPr>
              <w:t>ние Родины»: этнодемографическая ситуация и социал</w:t>
            </w:r>
            <w:r w:rsidRPr="00DC5E59">
              <w:rPr>
                <w:i/>
                <w:sz w:val="22"/>
                <w:szCs w:val="22"/>
              </w:rPr>
              <w:t>ь</w:t>
            </w:r>
            <w:r w:rsidRPr="00DC5E59">
              <w:rPr>
                <w:i/>
                <w:sz w:val="22"/>
                <w:szCs w:val="22"/>
              </w:rPr>
              <w:t>ные конфликты в Среднем Поволжье и Заволжье во второй п</w:t>
            </w:r>
            <w:r w:rsidRPr="00DC5E59">
              <w:rPr>
                <w:i/>
                <w:sz w:val="22"/>
                <w:szCs w:val="22"/>
              </w:rPr>
              <w:t>о</w:t>
            </w:r>
            <w:r w:rsidRPr="00DC5E59">
              <w:rPr>
                <w:i/>
                <w:sz w:val="22"/>
                <w:szCs w:val="22"/>
              </w:rPr>
              <w:t xml:space="preserve">ловине </w:t>
            </w:r>
            <w:r w:rsidRPr="00DC5E59">
              <w:rPr>
                <w:i/>
                <w:sz w:val="22"/>
                <w:szCs w:val="22"/>
                <w:lang w:val="en-US"/>
              </w:rPr>
              <w:t>XVI</w:t>
            </w:r>
            <w:r w:rsidRPr="00DC5E59">
              <w:rPr>
                <w:i/>
                <w:sz w:val="22"/>
                <w:szCs w:val="22"/>
              </w:rPr>
              <w:t xml:space="preserve"> – начале </w:t>
            </w:r>
            <w:r w:rsidRPr="00DC5E59">
              <w:rPr>
                <w:i/>
                <w:sz w:val="22"/>
                <w:szCs w:val="22"/>
                <w:lang w:val="en-US"/>
              </w:rPr>
              <w:t>XX</w:t>
            </w:r>
            <w:r w:rsidRPr="00DC5E59">
              <w:rPr>
                <w:i/>
                <w:sz w:val="22"/>
                <w:szCs w:val="22"/>
              </w:rPr>
              <w:t xml:space="preserve"> вв. Часть 2. Монография</w:t>
            </w:r>
          </w:p>
          <w:p w:rsidR="00E72CC0" w:rsidRPr="00DC5E59" w:rsidRDefault="00E72CC0" w:rsidP="00445959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i/>
              </w:rPr>
            </w:pPr>
            <w:r w:rsidRPr="00DC5E59">
              <w:rPr>
                <w:b/>
                <w:i/>
                <w:sz w:val="22"/>
                <w:szCs w:val="22"/>
              </w:rPr>
              <w:t>Голубков С.А.</w:t>
            </w:r>
            <w:r w:rsidRPr="00DC5E59">
              <w:rPr>
                <w:i/>
                <w:sz w:val="22"/>
                <w:szCs w:val="22"/>
              </w:rPr>
              <w:t xml:space="preserve"> Семантика и метафизика города  «Горо</w:t>
            </w:r>
            <w:r w:rsidRPr="00DC5E59">
              <w:rPr>
                <w:i/>
                <w:sz w:val="22"/>
                <w:szCs w:val="22"/>
              </w:rPr>
              <w:t>д</w:t>
            </w:r>
            <w:r w:rsidRPr="00DC5E59">
              <w:rPr>
                <w:i/>
                <w:sz w:val="22"/>
                <w:szCs w:val="22"/>
              </w:rPr>
              <w:t xml:space="preserve">ской текст» в русской литературе </w:t>
            </w:r>
            <w:r w:rsidRPr="00DC5E59">
              <w:rPr>
                <w:i/>
                <w:sz w:val="22"/>
                <w:szCs w:val="22"/>
                <w:lang w:val="en-US"/>
              </w:rPr>
              <w:t>XX</w:t>
            </w:r>
            <w:r w:rsidRPr="00DC5E59">
              <w:rPr>
                <w:i/>
                <w:sz w:val="22"/>
                <w:szCs w:val="22"/>
              </w:rPr>
              <w:t xml:space="preserve"> века. Учебное п</w:t>
            </w:r>
            <w:r w:rsidRPr="00DC5E59">
              <w:rPr>
                <w:i/>
                <w:sz w:val="22"/>
                <w:szCs w:val="22"/>
              </w:rPr>
              <w:t>о</w:t>
            </w:r>
            <w:r w:rsidRPr="00DC5E59">
              <w:rPr>
                <w:i/>
                <w:sz w:val="22"/>
                <w:szCs w:val="22"/>
              </w:rPr>
              <w:t>собие</w:t>
            </w:r>
          </w:p>
          <w:p w:rsidR="00E72CC0" w:rsidRPr="003C6B1E" w:rsidRDefault="00E72CC0" w:rsidP="00445959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b/>
                <w:i/>
              </w:rPr>
            </w:pPr>
            <w:r w:rsidRPr="00DC5E59">
              <w:rPr>
                <w:b/>
                <w:i/>
                <w:sz w:val="22"/>
                <w:szCs w:val="22"/>
              </w:rPr>
              <w:t>Голубков С.А.</w:t>
            </w:r>
            <w:r w:rsidRPr="00DC5E59">
              <w:rPr>
                <w:i/>
                <w:sz w:val="22"/>
                <w:szCs w:val="22"/>
              </w:rPr>
              <w:t xml:space="preserve"> Техника смешного </w:t>
            </w:r>
            <w:smartTag w:uri="urn:schemas-microsoft-com:office:smarttags" w:element="PersonName">
              <w:r w:rsidRPr="00DC5E59">
                <w:rPr>
                  <w:i/>
                  <w:sz w:val="22"/>
                  <w:szCs w:val="22"/>
                </w:rPr>
                <w:t>в л</w:t>
              </w:r>
            </w:smartTag>
            <w:r w:rsidRPr="00DC5E59">
              <w:rPr>
                <w:i/>
                <w:sz w:val="22"/>
                <w:szCs w:val="22"/>
              </w:rPr>
              <w:t>итературном прои</w:t>
            </w:r>
            <w:r w:rsidRPr="00DC5E59">
              <w:rPr>
                <w:i/>
                <w:sz w:val="22"/>
                <w:szCs w:val="22"/>
              </w:rPr>
              <w:t>з</w:t>
            </w:r>
            <w:r w:rsidRPr="00DC5E59">
              <w:rPr>
                <w:i/>
                <w:sz w:val="22"/>
                <w:szCs w:val="22"/>
              </w:rPr>
              <w:t>ведении. Учебное пособие</w:t>
            </w:r>
          </w:p>
        </w:tc>
        <w:tc>
          <w:tcPr>
            <w:tcW w:w="1104" w:type="pct"/>
          </w:tcPr>
          <w:p w:rsidR="00E72CC0" w:rsidRDefault="00E72CC0" w:rsidP="002F63DC"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нальный 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rPr>
                <w:sz w:val="22"/>
                <w:szCs w:val="22"/>
              </w:rPr>
            </w:pP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00-</w:t>
            </w: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  <w:p w:rsidR="00E72CC0" w:rsidRPr="00EF5064" w:rsidRDefault="00E72CC0" w:rsidP="002F63DC">
            <w:pPr>
              <w:widowControl w:val="0"/>
            </w:pPr>
          </w:p>
        </w:tc>
        <w:tc>
          <w:tcPr>
            <w:tcW w:w="3191" w:type="pct"/>
          </w:tcPr>
          <w:p w:rsidR="00E72CC0" w:rsidRPr="00BD5597" w:rsidRDefault="00E72CC0" w:rsidP="002F63DC">
            <w:pPr>
              <w:rPr>
                <w:b/>
                <w:i/>
              </w:rPr>
            </w:pPr>
            <w:r w:rsidRPr="00BD5597">
              <w:rPr>
                <w:i/>
                <w:sz w:val="22"/>
                <w:szCs w:val="22"/>
              </w:rPr>
              <w:t xml:space="preserve">Презентация изданий </w:t>
            </w:r>
            <w:r w:rsidRPr="00BD5597">
              <w:rPr>
                <w:b/>
                <w:i/>
                <w:sz w:val="22"/>
                <w:szCs w:val="22"/>
              </w:rPr>
              <w:t>Самарского филиала Московского г</w:t>
            </w:r>
            <w:r w:rsidRPr="00BD5597">
              <w:rPr>
                <w:b/>
                <w:i/>
                <w:sz w:val="22"/>
                <w:szCs w:val="22"/>
              </w:rPr>
              <w:t>о</w:t>
            </w:r>
            <w:r w:rsidRPr="00BD5597">
              <w:rPr>
                <w:b/>
                <w:i/>
                <w:sz w:val="22"/>
                <w:szCs w:val="22"/>
              </w:rPr>
              <w:t>родского педагогического униве</w:t>
            </w:r>
            <w:r w:rsidRPr="00BD5597">
              <w:rPr>
                <w:b/>
                <w:i/>
                <w:sz w:val="22"/>
                <w:szCs w:val="22"/>
              </w:rPr>
              <w:t>р</w:t>
            </w:r>
            <w:r w:rsidRPr="00BD5597">
              <w:rPr>
                <w:b/>
                <w:i/>
                <w:sz w:val="22"/>
                <w:szCs w:val="22"/>
              </w:rPr>
              <w:t>ситета:</w:t>
            </w:r>
          </w:p>
          <w:p w:rsidR="00E72CC0" w:rsidRPr="00BD5597" w:rsidRDefault="00E72CC0" w:rsidP="00445959">
            <w:pPr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  <w:rPr>
                <w:i/>
              </w:rPr>
            </w:pPr>
            <w:r w:rsidRPr="00BD5597">
              <w:rPr>
                <w:b/>
                <w:i/>
                <w:sz w:val="22"/>
                <w:szCs w:val="22"/>
              </w:rPr>
              <w:t>Тысченко В.А.</w:t>
            </w:r>
            <w:r w:rsidRPr="00BD5597">
              <w:rPr>
                <w:i/>
                <w:sz w:val="22"/>
                <w:szCs w:val="22"/>
              </w:rPr>
              <w:t xml:space="preserve"> Методические рекомендации по по</w:t>
            </w:r>
            <w:r w:rsidRPr="00BD5597">
              <w:rPr>
                <w:i/>
                <w:sz w:val="22"/>
                <w:szCs w:val="22"/>
              </w:rPr>
              <w:t>д</w:t>
            </w:r>
            <w:r w:rsidRPr="00BD5597">
              <w:rPr>
                <w:i/>
                <w:sz w:val="22"/>
                <w:szCs w:val="22"/>
              </w:rPr>
              <w:t>готовке учащихся 9-11-х классов к олимпиадам по общес</w:t>
            </w:r>
            <w:r w:rsidRPr="00BD5597">
              <w:rPr>
                <w:i/>
                <w:sz w:val="22"/>
                <w:szCs w:val="22"/>
              </w:rPr>
              <w:t>т</w:t>
            </w:r>
            <w:r w:rsidRPr="00BD5597">
              <w:rPr>
                <w:i/>
                <w:sz w:val="22"/>
                <w:szCs w:val="22"/>
              </w:rPr>
              <w:t>вознанию</w:t>
            </w:r>
          </w:p>
          <w:p w:rsidR="00E72CC0" w:rsidRPr="00BD5597" w:rsidRDefault="00E72CC0" w:rsidP="00445959">
            <w:pPr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  <w:rPr>
                <w:i/>
              </w:rPr>
            </w:pPr>
            <w:r w:rsidRPr="00BD5597">
              <w:rPr>
                <w:b/>
                <w:i/>
                <w:sz w:val="22"/>
                <w:szCs w:val="22"/>
              </w:rPr>
              <w:t>Хохлов А.С.</w:t>
            </w:r>
            <w:r w:rsidRPr="00BD5597">
              <w:rPr>
                <w:i/>
                <w:sz w:val="22"/>
                <w:szCs w:val="22"/>
              </w:rPr>
              <w:t xml:space="preserve"> Конфликтология. Учебник</w:t>
            </w:r>
          </w:p>
          <w:p w:rsidR="00E72CC0" w:rsidRPr="00BD5597" w:rsidRDefault="00E72CC0" w:rsidP="00445959">
            <w:pPr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  <w:rPr>
                <w:i/>
              </w:rPr>
            </w:pPr>
            <w:r w:rsidRPr="00BD5597">
              <w:rPr>
                <w:b/>
                <w:i/>
                <w:sz w:val="22"/>
                <w:szCs w:val="22"/>
              </w:rPr>
              <w:t>Русакова Е.В.</w:t>
            </w:r>
            <w:r w:rsidRPr="00BD5597">
              <w:rPr>
                <w:i/>
                <w:sz w:val="22"/>
                <w:szCs w:val="22"/>
              </w:rPr>
              <w:t xml:space="preserve"> Информационный менеджмент промышле</w:t>
            </w:r>
            <w:r w:rsidRPr="00BD5597">
              <w:rPr>
                <w:i/>
                <w:sz w:val="22"/>
                <w:szCs w:val="22"/>
              </w:rPr>
              <w:t>н</w:t>
            </w:r>
            <w:r w:rsidRPr="00BD5597">
              <w:rPr>
                <w:i/>
                <w:sz w:val="22"/>
                <w:szCs w:val="22"/>
              </w:rPr>
              <w:t>ных предприятий в системе единства экономики р</w:t>
            </w:r>
            <w:r w:rsidRPr="00BD5597">
              <w:rPr>
                <w:i/>
                <w:sz w:val="22"/>
                <w:szCs w:val="22"/>
              </w:rPr>
              <w:t>е</w:t>
            </w:r>
            <w:r w:rsidRPr="00BD5597">
              <w:rPr>
                <w:i/>
                <w:sz w:val="22"/>
                <w:szCs w:val="22"/>
              </w:rPr>
              <w:t>гиона: экономическая категория, оценка эффективности, управл</w:t>
            </w:r>
            <w:r w:rsidRPr="00BD5597">
              <w:rPr>
                <w:i/>
                <w:sz w:val="22"/>
                <w:szCs w:val="22"/>
              </w:rPr>
              <w:t>е</w:t>
            </w:r>
            <w:r w:rsidRPr="00BD5597">
              <w:rPr>
                <w:i/>
                <w:sz w:val="22"/>
                <w:szCs w:val="22"/>
              </w:rPr>
              <w:t>ние динамикой. Монография</w:t>
            </w:r>
            <w:r w:rsidRPr="00BD5597">
              <w:rPr>
                <w:i/>
              </w:rPr>
              <w:t xml:space="preserve"> 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3E453C" w:rsidRDefault="00E72CC0" w:rsidP="002F63DC"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</w:pPr>
            <w:r>
              <w:rPr>
                <w:sz w:val="22"/>
                <w:szCs w:val="22"/>
              </w:rPr>
              <w:t>12.45-13.00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  <w:i/>
                <w:sz w:val="22"/>
                <w:szCs w:val="22"/>
              </w:rPr>
            </w:pPr>
            <w:r w:rsidRPr="00FC3916">
              <w:rPr>
                <w:i/>
                <w:sz w:val="22"/>
                <w:szCs w:val="22"/>
              </w:rPr>
              <w:t>Презентация изданий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65539">
              <w:rPr>
                <w:b/>
                <w:i/>
                <w:sz w:val="22"/>
                <w:szCs w:val="22"/>
              </w:rPr>
              <w:t>Самарско</w:t>
            </w:r>
            <w:r>
              <w:rPr>
                <w:b/>
                <w:i/>
                <w:sz w:val="22"/>
                <w:szCs w:val="22"/>
              </w:rPr>
              <w:t>й региональной организации Союза архитекторов России</w:t>
            </w:r>
          </w:p>
          <w:p w:rsidR="00E72CC0" w:rsidRPr="00454DFF" w:rsidRDefault="00E72CC0" w:rsidP="002F63DC">
            <w:pPr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Самогоров В.А., Рыбачева О.С. </w:t>
            </w:r>
            <w:r>
              <w:rPr>
                <w:i/>
                <w:sz w:val="22"/>
                <w:szCs w:val="22"/>
              </w:rPr>
              <w:t>Самарский двор. Каталог фотовыставки</w:t>
            </w:r>
          </w:p>
        </w:tc>
        <w:tc>
          <w:tcPr>
            <w:tcW w:w="1104" w:type="pct"/>
          </w:tcPr>
          <w:p w:rsidR="00E72CC0" w:rsidRPr="00EF5064" w:rsidRDefault="00E72CC0" w:rsidP="002F63DC">
            <w:pPr>
              <w:rPr>
                <w:i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нальный 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2502DF" w:rsidRDefault="00E72CC0" w:rsidP="002F63DC">
            <w:pPr>
              <w:widowControl w:val="0"/>
              <w:jc w:val="center"/>
            </w:pP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EF506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A61646" w:rsidRDefault="00E72CC0" w:rsidP="002F63DC">
            <w:pPr>
              <w:rPr>
                <w:i/>
                <w:highlight w:val="yellow"/>
              </w:rPr>
            </w:pPr>
            <w:r w:rsidRPr="003707D2">
              <w:rPr>
                <w:i/>
                <w:sz w:val="22"/>
                <w:szCs w:val="22"/>
              </w:rPr>
              <w:t xml:space="preserve">Презентация издания </w:t>
            </w:r>
            <w:r w:rsidRPr="003707D2">
              <w:rPr>
                <w:b/>
                <w:i/>
                <w:sz w:val="22"/>
                <w:szCs w:val="22"/>
              </w:rPr>
              <w:t>Самарского института бизнеса и управления:</w:t>
            </w:r>
          </w:p>
          <w:p w:rsidR="00E72CC0" w:rsidRPr="003707D2" w:rsidRDefault="00E72CC0" w:rsidP="002F63DC">
            <w:pPr>
              <w:rPr>
                <w:i/>
                <w:color w:val="FF0000"/>
              </w:rPr>
            </w:pPr>
            <w:r w:rsidRPr="00237849">
              <w:rPr>
                <w:b/>
                <w:i/>
                <w:sz w:val="22"/>
                <w:szCs w:val="22"/>
              </w:rPr>
              <w:t>Ланг П.П.</w:t>
            </w:r>
            <w:r w:rsidRPr="003707D2">
              <w:rPr>
                <w:i/>
              </w:rPr>
              <w:t xml:space="preserve"> Особое производство в арбитражном проце</w:t>
            </w:r>
            <w:r w:rsidRPr="003707D2">
              <w:rPr>
                <w:i/>
              </w:rPr>
              <w:t>с</w:t>
            </w:r>
            <w:r w:rsidRPr="003707D2">
              <w:rPr>
                <w:i/>
              </w:rPr>
              <w:t>се: теоретические и практические аспекты: Моногр</w:t>
            </w:r>
            <w:r w:rsidRPr="003707D2">
              <w:rPr>
                <w:i/>
              </w:rPr>
              <w:t>а</w:t>
            </w:r>
            <w:r w:rsidRPr="003707D2">
              <w:rPr>
                <w:i/>
              </w:rPr>
              <w:t xml:space="preserve">фия. 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E72CC0" w:rsidRPr="00EF5064" w:rsidRDefault="00E72CC0" w:rsidP="002F63DC">
            <w:pPr>
              <w:rPr>
                <w:i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нальный зал, 2 этаж</w:t>
            </w:r>
          </w:p>
        </w:tc>
      </w:tr>
      <w:tr w:rsidR="00E72CC0" w:rsidRPr="00EF5064" w:rsidTr="00454DFF">
        <w:trPr>
          <w:jc w:val="center"/>
        </w:trPr>
        <w:tc>
          <w:tcPr>
            <w:tcW w:w="705" w:type="pct"/>
            <w:tcBorders>
              <w:bottom w:val="nil"/>
            </w:tcBorders>
          </w:tcPr>
          <w:p w:rsidR="00E72CC0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72CC0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72CC0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72CC0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72CC0" w:rsidRPr="00EF5064" w:rsidRDefault="00E72CC0" w:rsidP="002F63DC">
            <w:pPr>
              <w:widowControl w:val="0"/>
              <w:jc w:val="center"/>
            </w:pP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45-14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191" w:type="pct"/>
            <w:tcBorders>
              <w:bottom w:val="nil"/>
            </w:tcBorders>
          </w:tcPr>
          <w:p w:rsidR="00E72CC0" w:rsidRDefault="00E72CC0" w:rsidP="002F63DC">
            <w:pPr>
              <w:jc w:val="right"/>
              <w:rPr>
                <w:b/>
                <w:i/>
              </w:rPr>
            </w:pPr>
            <w:r w:rsidRPr="003C6B1E">
              <w:rPr>
                <w:b/>
                <w:i/>
                <w:sz w:val="22"/>
                <w:szCs w:val="22"/>
              </w:rPr>
              <w:t xml:space="preserve">К 20-летию Российского гуманитарного </w:t>
            </w:r>
          </w:p>
          <w:p w:rsidR="00E72CC0" w:rsidRDefault="00E72CC0" w:rsidP="002F63DC">
            <w:pPr>
              <w:jc w:val="right"/>
              <w:rPr>
                <w:b/>
                <w:i/>
                <w:sz w:val="20"/>
                <w:szCs w:val="20"/>
              </w:rPr>
            </w:pPr>
            <w:r w:rsidRPr="003C6B1E">
              <w:rPr>
                <w:b/>
                <w:i/>
                <w:sz w:val="22"/>
                <w:szCs w:val="22"/>
              </w:rPr>
              <w:t>научного фонда…</w:t>
            </w:r>
            <w:r w:rsidRPr="003C6B1E">
              <w:rPr>
                <w:b/>
                <w:i/>
                <w:sz w:val="20"/>
                <w:szCs w:val="20"/>
              </w:rPr>
              <w:t xml:space="preserve"> </w:t>
            </w:r>
          </w:p>
          <w:p w:rsidR="00E72CC0" w:rsidRPr="003C6B1E" w:rsidRDefault="00E72CC0" w:rsidP="002F63DC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E72CC0" w:rsidRPr="00237849" w:rsidRDefault="00E72CC0" w:rsidP="002F63DC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Издано</w:t>
            </w:r>
            <w:r w:rsidRPr="00237849">
              <w:rPr>
                <w:b/>
                <w:i/>
                <w:sz w:val="22"/>
                <w:szCs w:val="22"/>
              </w:rPr>
              <w:t xml:space="preserve"> при поддержке РГНФ</w:t>
            </w:r>
          </w:p>
          <w:p w:rsidR="00E72CC0" w:rsidRPr="00814E4D" w:rsidRDefault="00E72CC0" w:rsidP="002F63DC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Культурно-исторические исследования в Поволжье: пробл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 xml:space="preserve">мы и перспективы: материалы </w:t>
            </w:r>
            <w:r>
              <w:rPr>
                <w:i/>
                <w:sz w:val="22"/>
                <w:szCs w:val="22"/>
                <w:lang w:val="en-US"/>
              </w:rPr>
              <w:t>II</w:t>
            </w:r>
            <w:r w:rsidRPr="0023784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Всероссийского научно-методологического семинара 25-26 октября 2013 г. </w:t>
            </w:r>
            <w:r w:rsidRPr="00814E4D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 Самар. гос. акад. культуры и искусств; отв. ред. </w:t>
            </w:r>
            <w:r w:rsidRPr="00814E4D">
              <w:rPr>
                <w:b/>
                <w:i/>
                <w:sz w:val="22"/>
                <w:szCs w:val="22"/>
              </w:rPr>
              <w:t>Артам</w:t>
            </w:r>
            <w:r w:rsidRPr="00814E4D">
              <w:rPr>
                <w:b/>
                <w:i/>
                <w:sz w:val="22"/>
                <w:szCs w:val="22"/>
              </w:rPr>
              <w:t>о</w:t>
            </w:r>
            <w:r w:rsidRPr="00814E4D">
              <w:rPr>
                <w:b/>
                <w:i/>
                <w:sz w:val="22"/>
                <w:szCs w:val="22"/>
              </w:rPr>
              <w:t>нова Л.М.</w:t>
            </w:r>
          </w:p>
        </w:tc>
        <w:tc>
          <w:tcPr>
            <w:tcW w:w="1104" w:type="pct"/>
            <w:tcBorders>
              <w:bottom w:val="nil"/>
            </w:tcBorders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4312FB" w:rsidRDefault="00E72CC0" w:rsidP="002F63DC"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54DFF">
        <w:trPr>
          <w:jc w:val="center"/>
        </w:trPr>
        <w:tc>
          <w:tcPr>
            <w:tcW w:w="705" w:type="pct"/>
            <w:tcBorders>
              <w:top w:val="nil"/>
            </w:tcBorders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14.00-14.15</w:t>
            </w:r>
          </w:p>
        </w:tc>
        <w:tc>
          <w:tcPr>
            <w:tcW w:w="3191" w:type="pct"/>
            <w:tcBorders>
              <w:top w:val="nil"/>
              <w:bottom w:val="single" w:sz="4" w:space="0" w:color="auto"/>
            </w:tcBorders>
          </w:tcPr>
          <w:p w:rsidR="00E72CC0" w:rsidRPr="00BD5597" w:rsidRDefault="00E72CC0" w:rsidP="002F63DC">
            <w:pPr>
              <w:rPr>
                <w:i/>
              </w:rPr>
            </w:pPr>
            <w:r w:rsidRPr="00BD5597">
              <w:rPr>
                <w:b/>
                <w:i/>
                <w:sz w:val="22"/>
                <w:szCs w:val="22"/>
              </w:rPr>
              <w:t>Курмаев М.В., Машенцева Л.П.</w:t>
            </w:r>
            <w:r w:rsidRPr="00BD5597">
              <w:rPr>
                <w:i/>
                <w:sz w:val="22"/>
                <w:szCs w:val="22"/>
              </w:rPr>
              <w:t xml:space="preserve"> Самарская книга второй половины </w:t>
            </w:r>
            <w:r w:rsidRPr="00BD5597">
              <w:rPr>
                <w:i/>
                <w:sz w:val="22"/>
                <w:szCs w:val="22"/>
                <w:lang w:val="en-US"/>
              </w:rPr>
              <w:t>XIX</w:t>
            </w:r>
            <w:r w:rsidRPr="00BD5597">
              <w:rPr>
                <w:i/>
                <w:sz w:val="22"/>
                <w:szCs w:val="22"/>
              </w:rPr>
              <w:t xml:space="preserve"> – начала ХХ вв.: сво</w:t>
            </w:r>
            <w:r w:rsidRPr="00BD5597">
              <w:rPr>
                <w:i/>
                <w:sz w:val="22"/>
                <w:szCs w:val="22"/>
              </w:rPr>
              <w:t>д</w:t>
            </w:r>
            <w:r w:rsidRPr="00BD5597">
              <w:rPr>
                <w:i/>
                <w:sz w:val="22"/>
                <w:szCs w:val="22"/>
              </w:rPr>
              <w:t xml:space="preserve">ный каталог-репертуар. </w:t>
            </w:r>
          </w:p>
        </w:tc>
        <w:tc>
          <w:tcPr>
            <w:tcW w:w="1104" w:type="pct"/>
            <w:tcBorders>
              <w:top w:val="nil"/>
              <w:bottom w:val="single" w:sz="4" w:space="0" w:color="auto"/>
            </w:tcBorders>
          </w:tcPr>
          <w:p w:rsidR="00E72CC0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14.15-14.45</w:t>
            </w:r>
          </w:p>
        </w:tc>
        <w:tc>
          <w:tcPr>
            <w:tcW w:w="3191" w:type="pct"/>
          </w:tcPr>
          <w:p w:rsidR="00E72CC0" w:rsidRPr="00BD5597" w:rsidRDefault="00E72CC0" w:rsidP="002F63DC">
            <w:pPr>
              <w:rPr>
                <w:b/>
                <w:i/>
              </w:rPr>
            </w:pPr>
            <w:r w:rsidRPr="00BD5597">
              <w:rPr>
                <w:i/>
                <w:sz w:val="22"/>
                <w:szCs w:val="22"/>
              </w:rPr>
              <w:t xml:space="preserve">Презентация изданий </w:t>
            </w:r>
            <w:r w:rsidRPr="00BD5597">
              <w:rPr>
                <w:b/>
                <w:i/>
                <w:sz w:val="22"/>
                <w:szCs w:val="22"/>
              </w:rPr>
              <w:t>Самарской областной писательской организации</w:t>
            </w:r>
          </w:p>
          <w:p w:rsidR="00E72CC0" w:rsidRPr="00BD5597" w:rsidRDefault="00E72CC0" w:rsidP="00445959">
            <w:pPr>
              <w:numPr>
                <w:ilvl w:val="0"/>
                <w:numId w:val="3"/>
              </w:numPr>
              <w:tabs>
                <w:tab w:val="left" w:pos="231"/>
              </w:tabs>
              <w:ind w:left="0" w:firstLine="0"/>
              <w:rPr>
                <w:i/>
              </w:rPr>
            </w:pPr>
            <w:r w:rsidRPr="00BD5597">
              <w:rPr>
                <w:i/>
                <w:sz w:val="22"/>
                <w:szCs w:val="22"/>
              </w:rPr>
              <w:t>«Русское эхо» Ежемесячный литер</w:t>
            </w:r>
            <w:r w:rsidRPr="00BD5597">
              <w:rPr>
                <w:i/>
                <w:sz w:val="22"/>
                <w:szCs w:val="22"/>
              </w:rPr>
              <w:t>а</w:t>
            </w:r>
            <w:r w:rsidRPr="00BD5597">
              <w:rPr>
                <w:i/>
                <w:sz w:val="22"/>
                <w:szCs w:val="22"/>
              </w:rPr>
              <w:t>турный журнал</w:t>
            </w:r>
          </w:p>
          <w:p w:rsidR="00E72CC0" w:rsidRPr="00BD5597" w:rsidRDefault="00E72CC0" w:rsidP="00445959">
            <w:pPr>
              <w:numPr>
                <w:ilvl w:val="0"/>
                <w:numId w:val="3"/>
              </w:numPr>
              <w:tabs>
                <w:tab w:val="left" w:pos="231"/>
              </w:tabs>
              <w:ind w:left="0" w:firstLine="0"/>
              <w:rPr>
                <w:i/>
              </w:rPr>
            </w:pPr>
            <w:r w:rsidRPr="00BD5597">
              <w:rPr>
                <w:i/>
                <w:sz w:val="22"/>
                <w:szCs w:val="22"/>
              </w:rPr>
              <w:t>Народная библиотека Самарской губе</w:t>
            </w:r>
            <w:r w:rsidRPr="00BD5597">
              <w:rPr>
                <w:i/>
                <w:sz w:val="22"/>
                <w:szCs w:val="22"/>
              </w:rPr>
              <w:t>р</w:t>
            </w:r>
            <w:r w:rsidRPr="00BD5597">
              <w:rPr>
                <w:i/>
                <w:sz w:val="22"/>
                <w:szCs w:val="22"/>
              </w:rPr>
              <w:t>нии</w:t>
            </w:r>
          </w:p>
        </w:tc>
        <w:tc>
          <w:tcPr>
            <w:tcW w:w="1104" w:type="pct"/>
          </w:tcPr>
          <w:p w:rsidR="00E72CC0" w:rsidRDefault="00E72CC0" w:rsidP="002F63DC"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нальный зал, 2 этаж</w:t>
            </w:r>
          </w:p>
          <w:p w:rsidR="00E72CC0" w:rsidRPr="00EF5064" w:rsidRDefault="00E72CC0" w:rsidP="002F63DC">
            <w:pPr>
              <w:rPr>
                <w:i/>
              </w:rPr>
            </w:pP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14.45-15.00</w:t>
            </w:r>
          </w:p>
        </w:tc>
        <w:tc>
          <w:tcPr>
            <w:tcW w:w="3191" w:type="pct"/>
          </w:tcPr>
          <w:p w:rsidR="00E72CC0" w:rsidRPr="001A5183" w:rsidRDefault="00E72CC0" w:rsidP="002F63DC">
            <w:pPr>
              <w:rPr>
                <w:i/>
              </w:rPr>
            </w:pPr>
            <w:r w:rsidRPr="001A5183">
              <w:rPr>
                <w:i/>
                <w:sz w:val="22"/>
                <w:szCs w:val="22"/>
              </w:rPr>
              <w:t xml:space="preserve">Презентация издания </w:t>
            </w:r>
            <w:r w:rsidRPr="001A5183">
              <w:rPr>
                <w:b/>
                <w:i/>
                <w:sz w:val="22"/>
                <w:szCs w:val="22"/>
              </w:rPr>
              <w:t>Самарского института – Высшей школы приватизации и предприн</w:t>
            </w:r>
            <w:r w:rsidRPr="001A5183">
              <w:rPr>
                <w:b/>
                <w:i/>
                <w:sz w:val="22"/>
                <w:szCs w:val="22"/>
              </w:rPr>
              <w:t>и</w:t>
            </w:r>
            <w:r w:rsidRPr="001A5183">
              <w:rPr>
                <w:b/>
                <w:i/>
                <w:sz w:val="22"/>
                <w:szCs w:val="22"/>
              </w:rPr>
              <w:t xml:space="preserve">мательства: </w:t>
            </w:r>
          </w:p>
          <w:p w:rsidR="00E72CC0" w:rsidRPr="00817993" w:rsidRDefault="00E72CC0" w:rsidP="002F63DC">
            <w:pPr>
              <w:rPr>
                <w:i/>
              </w:rPr>
            </w:pPr>
            <w:r w:rsidRPr="001A5183">
              <w:rPr>
                <w:b/>
                <w:i/>
                <w:sz w:val="22"/>
                <w:szCs w:val="22"/>
              </w:rPr>
              <w:t>Коростелева М.Н., Тостов С.Н., Ермолаев К.Н., Сабурова М.М., Подкопаев О.А., Быстр</w:t>
            </w:r>
            <w:r w:rsidRPr="001A5183">
              <w:rPr>
                <w:b/>
                <w:i/>
                <w:sz w:val="22"/>
                <w:szCs w:val="22"/>
              </w:rPr>
              <w:t>о</w:t>
            </w:r>
            <w:r w:rsidRPr="001A5183">
              <w:rPr>
                <w:b/>
                <w:i/>
                <w:sz w:val="22"/>
                <w:szCs w:val="22"/>
              </w:rPr>
              <w:t>ва Е.В.</w:t>
            </w:r>
            <w:r w:rsidRPr="001A5183">
              <w:rPr>
                <w:i/>
                <w:sz w:val="22"/>
                <w:szCs w:val="22"/>
              </w:rPr>
              <w:t xml:space="preserve">  Проблемы развития финансовых рынков России в посткризисный период. Мон</w:t>
            </w:r>
            <w:r w:rsidRPr="001A5183">
              <w:rPr>
                <w:i/>
                <w:sz w:val="22"/>
                <w:szCs w:val="22"/>
              </w:rPr>
              <w:t>о</w:t>
            </w:r>
            <w:r w:rsidRPr="001A5183">
              <w:rPr>
                <w:i/>
                <w:sz w:val="22"/>
                <w:szCs w:val="22"/>
              </w:rPr>
              <w:t>графия</w:t>
            </w:r>
          </w:p>
        </w:tc>
        <w:tc>
          <w:tcPr>
            <w:tcW w:w="1104" w:type="pct"/>
          </w:tcPr>
          <w:p w:rsidR="00E72CC0" w:rsidRDefault="00E72CC0" w:rsidP="002F63DC"/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D13123" w:rsidRDefault="00E72CC0" w:rsidP="002F63DC">
            <w:pPr>
              <w:rPr>
                <w:i/>
                <w:color w:val="FF0000"/>
              </w:rPr>
            </w:pPr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15.00-15.30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BD5597" w:rsidRDefault="00E72CC0" w:rsidP="002F63DC">
            <w:pPr>
              <w:rPr>
                <w:b/>
                <w:i/>
              </w:rPr>
            </w:pPr>
            <w:r w:rsidRPr="00BD5597">
              <w:rPr>
                <w:i/>
                <w:sz w:val="22"/>
                <w:szCs w:val="22"/>
              </w:rPr>
              <w:t xml:space="preserve">Презентация изданий </w:t>
            </w:r>
            <w:r w:rsidRPr="00BD5597">
              <w:rPr>
                <w:b/>
                <w:i/>
                <w:sz w:val="22"/>
                <w:szCs w:val="22"/>
              </w:rPr>
              <w:t>Самарской гуманита</w:t>
            </w:r>
            <w:r w:rsidRPr="00BD5597">
              <w:rPr>
                <w:b/>
                <w:i/>
                <w:sz w:val="22"/>
                <w:szCs w:val="22"/>
              </w:rPr>
              <w:t>р</w:t>
            </w:r>
            <w:r w:rsidRPr="00BD5597">
              <w:rPr>
                <w:b/>
                <w:i/>
                <w:sz w:val="22"/>
                <w:szCs w:val="22"/>
              </w:rPr>
              <w:t>ной академии:</w:t>
            </w:r>
          </w:p>
          <w:p w:rsidR="00E72CC0" w:rsidRPr="00BD5597" w:rsidRDefault="00E72CC0" w:rsidP="00445959">
            <w:pPr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b/>
                <w:i/>
              </w:rPr>
            </w:pPr>
            <w:r w:rsidRPr="00BD5597">
              <w:rPr>
                <w:i/>
                <w:sz w:val="22"/>
                <w:szCs w:val="22"/>
              </w:rPr>
              <w:t>Уголовное право России. Общая и Особенная части: уче</w:t>
            </w:r>
            <w:r w:rsidRPr="00BD5597">
              <w:rPr>
                <w:i/>
                <w:sz w:val="22"/>
                <w:szCs w:val="22"/>
              </w:rPr>
              <w:t>б</w:t>
            </w:r>
            <w:r w:rsidRPr="00BD5597">
              <w:rPr>
                <w:i/>
                <w:sz w:val="22"/>
                <w:szCs w:val="22"/>
              </w:rPr>
              <w:t xml:space="preserve">ник /  </w:t>
            </w:r>
            <w:r w:rsidRPr="00BD5597">
              <w:rPr>
                <w:b/>
                <w:i/>
                <w:sz w:val="22"/>
                <w:szCs w:val="22"/>
              </w:rPr>
              <w:t>Агапов П.В., Бра</w:t>
            </w:r>
            <w:r w:rsidRPr="00BD5597">
              <w:rPr>
                <w:b/>
                <w:i/>
                <w:sz w:val="22"/>
                <w:szCs w:val="22"/>
              </w:rPr>
              <w:t>ж</w:t>
            </w:r>
            <w:r w:rsidRPr="00BD5597">
              <w:rPr>
                <w:b/>
                <w:i/>
                <w:sz w:val="22"/>
                <w:szCs w:val="22"/>
              </w:rPr>
              <w:t>ник С.Д., Галактионов С.А. и др.; под ред. проф. В.К. Дуюнова</w:t>
            </w:r>
          </w:p>
          <w:p w:rsidR="00E72CC0" w:rsidRPr="002F63DC" w:rsidRDefault="00E72CC0" w:rsidP="00445959">
            <w:pPr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b/>
                <w:i/>
              </w:rPr>
            </w:pPr>
            <w:r w:rsidRPr="00BD5597">
              <w:rPr>
                <w:b/>
                <w:i/>
                <w:sz w:val="22"/>
                <w:szCs w:val="22"/>
              </w:rPr>
              <w:t>Дуюнов В.К., Хлебушкин А.Г.</w:t>
            </w:r>
            <w:r w:rsidRPr="00BD5597">
              <w:rPr>
                <w:i/>
                <w:sz w:val="22"/>
                <w:szCs w:val="22"/>
              </w:rPr>
              <w:t xml:space="preserve"> Квалификация преступл</w:t>
            </w:r>
            <w:r w:rsidRPr="00BD5597">
              <w:rPr>
                <w:i/>
                <w:sz w:val="22"/>
                <w:szCs w:val="22"/>
              </w:rPr>
              <w:t>е</w:t>
            </w:r>
            <w:r w:rsidRPr="00BD5597">
              <w:rPr>
                <w:i/>
                <w:sz w:val="22"/>
                <w:szCs w:val="22"/>
              </w:rPr>
              <w:t>ний: законодательство, теория, судебная практика. Мон</w:t>
            </w:r>
            <w:r w:rsidRPr="00BD5597">
              <w:rPr>
                <w:i/>
                <w:sz w:val="22"/>
                <w:szCs w:val="22"/>
              </w:rPr>
              <w:t>о</w:t>
            </w:r>
            <w:r w:rsidRPr="00BD5597">
              <w:rPr>
                <w:i/>
                <w:sz w:val="22"/>
                <w:szCs w:val="22"/>
              </w:rPr>
              <w:t>графия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EF5064" w:rsidRDefault="00E72CC0" w:rsidP="00454DFF">
            <w:pPr>
              <w:rPr>
                <w:i/>
              </w:rPr>
            </w:pPr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1731EF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15.30-15.45</w:t>
            </w:r>
          </w:p>
        </w:tc>
        <w:tc>
          <w:tcPr>
            <w:tcW w:w="3191" w:type="pct"/>
          </w:tcPr>
          <w:p w:rsidR="00E72CC0" w:rsidRPr="0053039D" w:rsidRDefault="00E72CC0" w:rsidP="002F63DC">
            <w:pPr>
              <w:rPr>
                <w:b/>
                <w:i/>
              </w:rPr>
            </w:pPr>
            <w:r w:rsidRPr="0053039D">
              <w:rPr>
                <w:i/>
                <w:sz w:val="22"/>
                <w:szCs w:val="22"/>
              </w:rPr>
              <w:t>Презентация издания</w:t>
            </w:r>
            <w:r w:rsidRPr="0053039D">
              <w:rPr>
                <w:sz w:val="22"/>
                <w:szCs w:val="22"/>
              </w:rPr>
              <w:t xml:space="preserve"> </w:t>
            </w:r>
            <w:r w:rsidRPr="0053039D">
              <w:rPr>
                <w:b/>
                <w:i/>
                <w:sz w:val="22"/>
                <w:szCs w:val="22"/>
              </w:rPr>
              <w:t>Самарского литерату</w:t>
            </w:r>
            <w:r w:rsidRPr="0053039D">
              <w:rPr>
                <w:b/>
                <w:i/>
                <w:sz w:val="22"/>
                <w:szCs w:val="22"/>
              </w:rPr>
              <w:t>р</w:t>
            </w:r>
            <w:r w:rsidRPr="0053039D">
              <w:rPr>
                <w:b/>
                <w:i/>
                <w:sz w:val="22"/>
                <w:szCs w:val="22"/>
              </w:rPr>
              <w:t>но-мемориального музея им. М.Горького</w:t>
            </w:r>
          </w:p>
          <w:p w:rsidR="00E72CC0" w:rsidRPr="0053039D" w:rsidRDefault="00E72CC0" w:rsidP="002F63DC">
            <w:pPr>
              <w:rPr>
                <w:i/>
              </w:rPr>
            </w:pPr>
            <w:r w:rsidRPr="0053039D">
              <w:rPr>
                <w:b/>
                <w:i/>
                <w:sz w:val="22"/>
                <w:szCs w:val="22"/>
              </w:rPr>
              <w:t>Рымарь Андрей, Репина Евгения, Атрощенко Алеся и др.</w:t>
            </w:r>
            <w:r w:rsidRPr="0053039D">
              <w:t xml:space="preserve"> </w:t>
            </w:r>
            <w:r w:rsidRPr="0053039D">
              <w:rPr>
                <w:i/>
                <w:sz w:val="22"/>
                <w:szCs w:val="22"/>
              </w:rPr>
              <w:t>Поэтические машины. Методология и практика представл</w:t>
            </w:r>
            <w:r w:rsidRPr="0053039D">
              <w:rPr>
                <w:i/>
                <w:sz w:val="22"/>
                <w:szCs w:val="22"/>
              </w:rPr>
              <w:t>е</w:t>
            </w:r>
            <w:r w:rsidRPr="0053039D">
              <w:rPr>
                <w:i/>
                <w:sz w:val="22"/>
                <w:szCs w:val="22"/>
              </w:rPr>
              <w:t>ния современной лит</w:t>
            </w:r>
            <w:r w:rsidRPr="0053039D">
              <w:rPr>
                <w:i/>
                <w:sz w:val="22"/>
                <w:szCs w:val="22"/>
              </w:rPr>
              <w:t>е</w:t>
            </w:r>
            <w:r w:rsidRPr="0053039D">
              <w:rPr>
                <w:i/>
                <w:sz w:val="22"/>
                <w:szCs w:val="22"/>
              </w:rPr>
              <w:t>ратуры в музее. Электронное издание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Default="00E72CC0" w:rsidP="002F63DC">
            <w:r>
              <w:rPr>
                <w:sz w:val="22"/>
                <w:szCs w:val="22"/>
              </w:rPr>
              <w:t>зал, 2 этаж</w:t>
            </w:r>
          </w:p>
          <w:p w:rsidR="00E72CC0" w:rsidRDefault="00E72CC0" w:rsidP="002F63DC"/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Default="00E72CC0" w:rsidP="002F63DC">
            <w:pPr>
              <w:jc w:val="center"/>
              <w:rPr>
                <w:b/>
                <w:sz w:val="22"/>
                <w:szCs w:val="22"/>
              </w:rPr>
            </w:pPr>
          </w:p>
          <w:p w:rsidR="00E72CC0" w:rsidRPr="002F63DC" w:rsidRDefault="00E72CC0" w:rsidP="002F6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Работа творческих </w:t>
            </w:r>
            <w:r w:rsidRPr="00AF6A93">
              <w:rPr>
                <w:b/>
                <w:sz w:val="22"/>
                <w:szCs w:val="22"/>
              </w:rPr>
              <w:t>площад</w:t>
            </w:r>
            <w:r>
              <w:rPr>
                <w:b/>
                <w:sz w:val="22"/>
                <w:szCs w:val="22"/>
              </w:rPr>
              <w:t>о</w:t>
            </w:r>
            <w:r w:rsidRPr="00AF6A93">
              <w:rPr>
                <w:b/>
                <w:sz w:val="22"/>
                <w:szCs w:val="22"/>
              </w:rPr>
              <w:t>к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11.00-13.00</w:t>
            </w:r>
          </w:p>
        </w:tc>
        <w:tc>
          <w:tcPr>
            <w:tcW w:w="3191" w:type="pct"/>
          </w:tcPr>
          <w:p w:rsidR="00E72CC0" w:rsidRDefault="00E72CC0" w:rsidP="002F63DC">
            <w:r>
              <w:rPr>
                <w:b/>
                <w:sz w:val="22"/>
                <w:szCs w:val="22"/>
              </w:rPr>
              <w:t>Студенческая творческая площадка</w:t>
            </w:r>
            <w:r w:rsidRPr="001B4F6B">
              <w:rPr>
                <w:b/>
                <w:sz w:val="22"/>
                <w:szCs w:val="22"/>
              </w:rPr>
              <w:t xml:space="preserve"> </w:t>
            </w:r>
            <w:r w:rsidRPr="001B4F6B">
              <w:rPr>
                <w:sz w:val="22"/>
                <w:szCs w:val="22"/>
              </w:rPr>
              <w:t>(Са</w:t>
            </w:r>
            <w:r>
              <w:rPr>
                <w:sz w:val="22"/>
                <w:szCs w:val="22"/>
              </w:rPr>
              <w:t>марская гуман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тарная академия; Поволжская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дарственная социально-гуманитарная академия</w:t>
            </w:r>
            <w:r w:rsidRPr="001B4F6B">
              <w:rPr>
                <w:sz w:val="22"/>
                <w:szCs w:val="22"/>
              </w:rPr>
              <w:t>)</w:t>
            </w:r>
          </w:p>
          <w:p w:rsidR="00E72CC0" w:rsidRPr="001B4F6B" w:rsidRDefault="00E72CC0" w:rsidP="002F63DC">
            <w:pPr>
              <w:rPr>
                <w:b/>
              </w:rPr>
            </w:pPr>
          </w:p>
          <w:p w:rsidR="00E72CC0" w:rsidRPr="001B4F6B" w:rsidRDefault="00E72CC0" w:rsidP="002F63DC">
            <w:r w:rsidRPr="001B4F6B">
              <w:rPr>
                <w:b/>
                <w:sz w:val="22"/>
                <w:szCs w:val="22"/>
              </w:rPr>
              <w:t xml:space="preserve">Ведущие: </w:t>
            </w:r>
            <w:r w:rsidRPr="0053039D">
              <w:rPr>
                <w:b/>
                <w:sz w:val="22"/>
                <w:szCs w:val="22"/>
              </w:rPr>
              <w:t>Артамонова Мария Александровна</w:t>
            </w:r>
            <w:r w:rsidRPr="001B4F6B">
              <w:rPr>
                <w:sz w:val="22"/>
                <w:szCs w:val="22"/>
              </w:rPr>
              <w:t>, к.ю.н., д</w:t>
            </w:r>
            <w:r w:rsidRPr="001B4F6B">
              <w:rPr>
                <w:sz w:val="22"/>
                <w:szCs w:val="22"/>
              </w:rPr>
              <w:t>о</w:t>
            </w:r>
            <w:r w:rsidRPr="001B4F6B">
              <w:rPr>
                <w:sz w:val="22"/>
                <w:szCs w:val="22"/>
              </w:rPr>
              <w:t xml:space="preserve">цент кафедры уголовного права и процесса </w:t>
            </w:r>
            <w:r>
              <w:rPr>
                <w:sz w:val="22"/>
                <w:szCs w:val="22"/>
              </w:rPr>
              <w:t>Самарской гум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нитарной академии</w:t>
            </w:r>
            <w:r w:rsidRPr="001B4F6B">
              <w:rPr>
                <w:sz w:val="22"/>
                <w:szCs w:val="22"/>
              </w:rPr>
              <w:t>;</w:t>
            </w:r>
          </w:p>
          <w:p w:rsidR="00E72CC0" w:rsidRDefault="00E72CC0" w:rsidP="002F63DC">
            <w:r w:rsidRPr="0053039D">
              <w:rPr>
                <w:b/>
                <w:sz w:val="22"/>
                <w:szCs w:val="22"/>
              </w:rPr>
              <w:t>Загарина Анна Ивановна</w:t>
            </w:r>
            <w:r w:rsidRPr="001B4F6B">
              <w:rPr>
                <w:sz w:val="22"/>
                <w:szCs w:val="22"/>
              </w:rPr>
              <w:t>, старший преподав</w:t>
            </w:r>
            <w:r w:rsidRPr="001B4F6B">
              <w:rPr>
                <w:sz w:val="22"/>
                <w:szCs w:val="22"/>
              </w:rPr>
              <w:t>а</w:t>
            </w:r>
            <w:r w:rsidRPr="001B4F6B">
              <w:rPr>
                <w:sz w:val="22"/>
                <w:szCs w:val="22"/>
              </w:rPr>
              <w:t xml:space="preserve">тель кафедры Теории и истории государства и права </w:t>
            </w:r>
            <w:r>
              <w:rPr>
                <w:sz w:val="22"/>
                <w:szCs w:val="22"/>
              </w:rPr>
              <w:t>Самарской гуманита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академии;</w:t>
            </w:r>
          </w:p>
          <w:p w:rsidR="00E72CC0" w:rsidRPr="008676D7" w:rsidRDefault="00E72CC0" w:rsidP="002F63DC">
            <w:pPr>
              <w:rPr>
                <w:b/>
                <w:i/>
              </w:rPr>
            </w:pPr>
            <w:r w:rsidRPr="0053039D">
              <w:rPr>
                <w:b/>
                <w:sz w:val="22"/>
                <w:szCs w:val="22"/>
              </w:rPr>
              <w:t>Анис</w:t>
            </w:r>
            <w:r>
              <w:rPr>
                <w:b/>
                <w:sz w:val="22"/>
                <w:szCs w:val="22"/>
              </w:rPr>
              <w:t>ь</w:t>
            </w:r>
            <w:r w:rsidRPr="0053039D">
              <w:rPr>
                <w:b/>
                <w:sz w:val="22"/>
                <w:szCs w:val="22"/>
              </w:rPr>
              <w:t>кин Владимир Николаевич</w:t>
            </w:r>
            <w:r>
              <w:rPr>
                <w:sz w:val="22"/>
                <w:szCs w:val="22"/>
              </w:rPr>
              <w:t>, к.п.н., доцент, декан ф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культета математики, физики и информатики Поволжской государственной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циально-гуманитарной академии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кусств, </w:t>
            </w:r>
          </w:p>
          <w:p w:rsidR="00E72CC0" w:rsidRDefault="00E72CC0" w:rsidP="002F63DC">
            <w:r>
              <w:rPr>
                <w:sz w:val="22"/>
                <w:szCs w:val="22"/>
              </w:rPr>
              <w:t>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F506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3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EF5064">
              <w:rPr>
                <w:sz w:val="22"/>
                <w:szCs w:val="22"/>
              </w:rPr>
              <w:t>0</w:t>
            </w:r>
          </w:p>
        </w:tc>
        <w:tc>
          <w:tcPr>
            <w:tcW w:w="3191" w:type="pct"/>
          </w:tcPr>
          <w:p w:rsidR="00E72CC0" w:rsidRDefault="00E72CC0" w:rsidP="002F63DC">
            <w:pPr>
              <w:jc w:val="right"/>
              <w:rPr>
                <w:b/>
                <w:i/>
              </w:rPr>
            </w:pPr>
            <w:r w:rsidRPr="003C6B1E">
              <w:rPr>
                <w:b/>
                <w:i/>
                <w:sz w:val="22"/>
                <w:szCs w:val="22"/>
              </w:rPr>
              <w:t xml:space="preserve">К 20-летию Российского гуманитарного </w:t>
            </w:r>
          </w:p>
          <w:p w:rsidR="00E72CC0" w:rsidRPr="003C6B1E" w:rsidRDefault="00E72CC0" w:rsidP="002F63DC">
            <w:pPr>
              <w:jc w:val="right"/>
              <w:rPr>
                <w:b/>
                <w:i/>
                <w:sz w:val="20"/>
                <w:szCs w:val="20"/>
              </w:rPr>
            </w:pPr>
            <w:r w:rsidRPr="003C6B1E">
              <w:rPr>
                <w:b/>
                <w:i/>
                <w:sz w:val="22"/>
                <w:szCs w:val="22"/>
              </w:rPr>
              <w:t>научного фонда…</w:t>
            </w:r>
            <w:r w:rsidRPr="003C6B1E">
              <w:rPr>
                <w:b/>
                <w:i/>
                <w:sz w:val="20"/>
                <w:szCs w:val="20"/>
              </w:rPr>
              <w:t xml:space="preserve"> </w:t>
            </w:r>
          </w:p>
          <w:p w:rsidR="00E72CC0" w:rsidRPr="00AC7276" w:rsidRDefault="00E72CC0" w:rsidP="002F63DC">
            <w:pPr>
              <w:rPr>
                <w:b/>
              </w:rPr>
            </w:pPr>
          </w:p>
          <w:p w:rsidR="00E72CC0" w:rsidRDefault="00E72CC0" w:rsidP="002F6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Открытая лекция </w:t>
            </w:r>
            <w:r w:rsidRPr="00BF0183">
              <w:rPr>
                <w:b/>
                <w:sz w:val="22"/>
                <w:szCs w:val="22"/>
              </w:rPr>
              <w:t>«Психология ценностей российской молодёжи»</w:t>
            </w:r>
          </w:p>
          <w:p w:rsidR="00E72CC0" w:rsidRPr="00567D0A" w:rsidRDefault="00E72CC0" w:rsidP="002F63DC">
            <w:pPr>
              <w:rPr>
                <w:color w:val="FF0000"/>
              </w:rPr>
            </w:pPr>
            <w:r w:rsidRPr="001F4D4E">
              <w:rPr>
                <w:b/>
                <w:sz w:val="22"/>
                <w:szCs w:val="22"/>
              </w:rPr>
              <w:t>Капцов Александр Васильевич</w:t>
            </w:r>
            <w:r w:rsidRPr="00BF01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к.т.н., </w:t>
            </w:r>
            <w:r w:rsidRPr="00BF0183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фессор,</w:t>
            </w:r>
            <w:r w:rsidRPr="00BF01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дующий к</w:t>
            </w:r>
            <w:r w:rsidRPr="00BF0183">
              <w:rPr>
                <w:sz w:val="22"/>
                <w:szCs w:val="22"/>
              </w:rPr>
              <w:t>афедрой психологии управления Самарской гум</w:t>
            </w:r>
            <w:r w:rsidRPr="00BF0183">
              <w:rPr>
                <w:sz w:val="22"/>
                <w:szCs w:val="22"/>
              </w:rPr>
              <w:t>а</w:t>
            </w:r>
            <w:r w:rsidRPr="00BF0183">
              <w:rPr>
                <w:sz w:val="22"/>
                <w:szCs w:val="22"/>
              </w:rPr>
              <w:t>нитарной академии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Краеведческий </w:t>
            </w:r>
          </w:p>
          <w:p w:rsidR="00E72CC0" w:rsidRPr="00EF5064" w:rsidRDefault="00E72CC0" w:rsidP="002F63DC"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</w:t>
            </w:r>
            <w:r w:rsidRPr="00EF506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EF5064">
              <w:rPr>
                <w:sz w:val="22"/>
                <w:szCs w:val="22"/>
              </w:rPr>
              <w:t xml:space="preserve">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14.00-15.3</w:t>
            </w:r>
            <w:r w:rsidRPr="00EF5064">
              <w:rPr>
                <w:sz w:val="22"/>
                <w:szCs w:val="22"/>
              </w:rPr>
              <w:t>0</w:t>
            </w:r>
          </w:p>
        </w:tc>
        <w:tc>
          <w:tcPr>
            <w:tcW w:w="3191" w:type="pct"/>
          </w:tcPr>
          <w:p w:rsidR="00E72CC0" w:rsidRPr="00A61646" w:rsidRDefault="00E72CC0" w:rsidP="002F63DC">
            <w:pPr>
              <w:rPr>
                <w:b/>
              </w:rPr>
            </w:pPr>
            <w:r w:rsidRPr="00A61646">
              <w:rPr>
                <w:b/>
                <w:sz w:val="22"/>
                <w:szCs w:val="22"/>
              </w:rPr>
              <w:t>Libre-академия «Книга – Творчество – Читатель» (встр</w:t>
            </w:r>
            <w:r w:rsidRPr="00A61646">
              <w:rPr>
                <w:b/>
                <w:sz w:val="22"/>
                <w:szCs w:val="22"/>
              </w:rPr>
              <w:t>е</w:t>
            </w:r>
            <w:r w:rsidRPr="00A61646">
              <w:rPr>
                <w:b/>
                <w:sz w:val="22"/>
                <w:szCs w:val="22"/>
              </w:rPr>
              <w:t>ча профессионалов в области чтения)</w:t>
            </w:r>
          </w:p>
          <w:p w:rsidR="00E72CC0" w:rsidRPr="00FC3B41" w:rsidRDefault="00E72CC0" w:rsidP="002F63DC">
            <w:pPr>
              <w:rPr>
                <w:b/>
                <w:i/>
              </w:rPr>
            </w:pPr>
          </w:p>
          <w:p w:rsidR="00E72CC0" w:rsidRDefault="00E72CC0" w:rsidP="002F63DC">
            <w:pPr>
              <w:rPr>
                <w:b/>
              </w:rPr>
            </w:pPr>
            <w:r w:rsidRPr="00B8057E">
              <w:rPr>
                <w:b/>
                <w:sz w:val="22"/>
                <w:szCs w:val="22"/>
              </w:rPr>
              <w:t>Ведущие:</w:t>
            </w:r>
            <w:r w:rsidRPr="00B8057E">
              <w:rPr>
                <w:color w:val="FF0000"/>
                <w:sz w:val="22"/>
                <w:szCs w:val="22"/>
              </w:rPr>
              <w:t xml:space="preserve"> </w:t>
            </w:r>
            <w:r w:rsidRPr="001F4D4E">
              <w:rPr>
                <w:b/>
                <w:sz w:val="22"/>
                <w:szCs w:val="22"/>
              </w:rPr>
              <w:t>Перепелкин Михаил Анатольевич</w:t>
            </w:r>
            <w:r w:rsidRPr="00B805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д.фил.н.,</w:t>
            </w:r>
            <w:r w:rsidRPr="00B8057E">
              <w:rPr>
                <w:sz w:val="22"/>
                <w:szCs w:val="22"/>
              </w:rPr>
              <w:t xml:space="preserve"> ст. научный сотрудник Самарского л</w:t>
            </w:r>
            <w:r w:rsidRPr="00B8057E">
              <w:rPr>
                <w:sz w:val="22"/>
                <w:szCs w:val="22"/>
              </w:rPr>
              <w:t>и</w:t>
            </w:r>
            <w:r w:rsidRPr="00B8057E">
              <w:rPr>
                <w:sz w:val="22"/>
                <w:szCs w:val="22"/>
              </w:rPr>
              <w:t>тературно-мемориального музея им. М. Горьк</w:t>
            </w:r>
            <w:r w:rsidRPr="00B8057E">
              <w:rPr>
                <w:sz w:val="22"/>
                <w:szCs w:val="22"/>
              </w:rPr>
              <w:t>о</w:t>
            </w:r>
            <w:r w:rsidRPr="00B8057E">
              <w:rPr>
                <w:sz w:val="22"/>
                <w:szCs w:val="22"/>
              </w:rPr>
              <w:t>го</w:t>
            </w:r>
            <w:r w:rsidRPr="001F4D4E">
              <w:rPr>
                <w:b/>
                <w:sz w:val="22"/>
                <w:szCs w:val="22"/>
              </w:rPr>
              <w:t xml:space="preserve"> </w:t>
            </w:r>
          </w:p>
          <w:p w:rsidR="00E72CC0" w:rsidRPr="00A61646" w:rsidRDefault="00E72CC0" w:rsidP="002F63DC">
            <w:r w:rsidRPr="001F4D4E">
              <w:rPr>
                <w:b/>
                <w:sz w:val="22"/>
                <w:szCs w:val="22"/>
              </w:rPr>
              <w:t>Сыромятникова Софья Сергеевна</w:t>
            </w:r>
            <w:r>
              <w:rPr>
                <w:sz w:val="22"/>
                <w:szCs w:val="22"/>
              </w:rPr>
              <w:t>, заведу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щий</w:t>
            </w:r>
            <w:r w:rsidRPr="00B8057E">
              <w:rPr>
                <w:sz w:val="22"/>
                <w:szCs w:val="22"/>
              </w:rPr>
              <w:t xml:space="preserve"> Центром поддержки и развития чтения Самарской областной униве</w:t>
            </w:r>
            <w:r w:rsidRPr="00B8057E">
              <w:rPr>
                <w:sz w:val="22"/>
                <w:szCs w:val="22"/>
              </w:rPr>
              <w:t>р</w:t>
            </w:r>
            <w:r w:rsidRPr="00B8057E">
              <w:rPr>
                <w:sz w:val="22"/>
                <w:szCs w:val="22"/>
              </w:rPr>
              <w:t>сальной научной би</w:t>
            </w:r>
            <w:r w:rsidRPr="00B8057E">
              <w:rPr>
                <w:sz w:val="22"/>
                <w:szCs w:val="22"/>
              </w:rPr>
              <w:t>б</w:t>
            </w:r>
            <w:r w:rsidRPr="00B8057E">
              <w:rPr>
                <w:sz w:val="22"/>
                <w:szCs w:val="22"/>
              </w:rPr>
              <w:t>лиотеки</w:t>
            </w:r>
            <w:r>
              <w:rPr>
                <w:sz w:val="22"/>
                <w:szCs w:val="22"/>
              </w:rPr>
              <w:t>, член Союза писателей России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кусств, </w:t>
            </w:r>
          </w:p>
          <w:p w:rsidR="00E72CC0" w:rsidRPr="00EF5064" w:rsidRDefault="00E72CC0" w:rsidP="002F63DC">
            <w:r>
              <w:rPr>
                <w:sz w:val="22"/>
                <w:szCs w:val="22"/>
              </w:rPr>
              <w:t>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Pr="002F63DC" w:rsidRDefault="00E72CC0" w:rsidP="002F6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Работа обучающих </w:t>
            </w:r>
            <w:r w:rsidRPr="00AF6A93">
              <w:rPr>
                <w:b/>
                <w:sz w:val="22"/>
                <w:szCs w:val="22"/>
              </w:rPr>
              <w:t>площад</w:t>
            </w:r>
            <w:r>
              <w:rPr>
                <w:b/>
                <w:sz w:val="22"/>
                <w:szCs w:val="22"/>
              </w:rPr>
              <w:t>о</w:t>
            </w:r>
            <w:r w:rsidRPr="00AF6A93">
              <w:rPr>
                <w:b/>
                <w:sz w:val="22"/>
                <w:szCs w:val="22"/>
              </w:rPr>
              <w:t>к</w:t>
            </w:r>
          </w:p>
        </w:tc>
      </w:tr>
      <w:tr w:rsidR="00E72CC0" w:rsidRPr="00EF5064" w:rsidTr="00143A4D">
        <w:trPr>
          <w:jc w:val="center"/>
        </w:trPr>
        <w:tc>
          <w:tcPr>
            <w:tcW w:w="705" w:type="pct"/>
          </w:tcPr>
          <w:p w:rsidR="00E72CC0" w:rsidRDefault="00E72CC0" w:rsidP="00143A4D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11.30-13.00;</w:t>
            </w:r>
          </w:p>
          <w:p w:rsidR="00E72CC0" w:rsidRPr="00EF5064" w:rsidRDefault="00E72CC0" w:rsidP="00143A4D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14.00-15.30</w:t>
            </w:r>
          </w:p>
        </w:tc>
        <w:tc>
          <w:tcPr>
            <w:tcW w:w="3191" w:type="pct"/>
          </w:tcPr>
          <w:p w:rsidR="00E72CC0" w:rsidRDefault="00E72CC0" w:rsidP="00143A4D">
            <w:pPr>
              <w:rPr>
                <w:lang w:eastAsia="en-US"/>
              </w:rPr>
            </w:pPr>
            <w:r w:rsidRPr="00FF1925">
              <w:rPr>
                <w:b/>
                <w:sz w:val="22"/>
                <w:szCs w:val="22"/>
              </w:rPr>
              <w:t>Мастер-класс «</w:t>
            </w:r>
            <w:r w:rsidRPr="00FF1925">
              <w:rPr>
                <w:b/>
                <w:sz w:val="22"/>
                <w:szCs w:val="22"/>
                <w:lang w:eastAsia="en-US"/>
              </w:rPr>
              <w:t>Стратегия и развитие электронного кн</w:t>
            </w:r>
            <w:r w:rsidRPr="00FF1925">
              <w:rPr>
                <w:b/>
                <w:sz w:val="22"/>
                <w:szCs w:val="22"/>
                <w:lang w:eastAsia="en-US"/>
              </w:rPr>
              <w:t>и</w:t>
            </w:r>
            <w:r w:rsidRPr="00FF1925">
              <w:rPr>
                <w:b/>
                <w:sz w:val="22"/>
                <w:szCs w:val="22"/>
                <w:lang w:eastAsia="en-US"/>
              </w:rPr>
              <w:t>гоиздания</w:t>
            </w:r>
            <w:r>
              <w:rPr>
                <w:b/>
                <w:sz w:val="22"/>
                <w:szCs w:val="22"/>
                <w:lang w:eastAsia="en-US"/>
              </w:rPr>
              <w:t xml:space="preserve"> в вузе</w:t>
            </w:r>
            <w:r w:rsidRPr="00FF1925">
              <w:rPr>
                <w:b/>
                <w:sz w:val="22"/>
                <w:szCs w:val="22"/>
                <w:lang w:eastAsia="en-US"/>
              </w:rPr>
              <w:t>»</w:t>
            </w:r>
            <w:r w:rsidRPr="0036206E">
              <w:rPr>
                <w:sz w:val="22"/>
                <w:szCs w:val="22"/>
                <w:lang w:eastAsia="en-US"/>
              </w:rPr>
              <w:t xml:space="preserve"> </w:t>
            </w:r>
          </w:p>
          <w:p w:rsidR="00E72CC0" w:rsidRDefault="00E72CC0" w:rsidP="00143A4D">
            <w:pPr>
              <w:rPr>
                <w:b/>
                <w:lang w:eastAsia="en-US"/>
              </w:rPr>
            </w:pPr>
          </w:p>
          <w:p w:rsidR="00E72CC0" w:rsidRDefault="00E72CC0" w:rsidP="00143A4D">
            <w:pPr>
              <w:rPr>
                <w:b/>
              </w:rPr>
            </w:pPr>
            <w:r w:rsidRPr="00FF1925">
              <w:rPr>
                <w:b/>
                <w:sz w:val="22"/>
                <w:szCs w:val="22"/>
                <w:lang w:eastAsia="en-US"/>
              </w:rPr>
              <w:t>Ведущий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1F4D4E">
              <w:rPr>
                <w:b/>
                <w:sz w:val="22"/>
                <w:szCs w:val="22"/>
                <w:lang w:eastAsia="en-US"/>
              </w:rPr>
              <w:t>Попов Дмитрий Иванович</w:t>
            </w:r>
            <w:r>
              <w:rPr>
                <w:bCs/>
                <w:sz w:val="22"/>
                <w:szCs w:val="22"/>
              </w:rPr>
              <w:t>, д.т.н., профессор</w:t>
            </w:r>
            <w:r w:rsidRPr="0036206E">
              <w:rPr>
                <w:bCs/>
                <w:sz w:val="22"/>
                <w:szCs w:val="22"/>
              </w:rPr>
              <w:t>, д</w:t>
            </w:r>
            <w:r w:rsidRPr="0036206E">
              <w:rPr>
                <w:bCs/>
                <w:sz w:val="22"/>
                <w:szCs w:val="22"/>
              </w:rPr>
              <w:t>и</w:t>
            </w:r>
            <w:r w:rsidRPr="0036206E">
              <w:rPr>
                <w:bCs/>
                <w:sz w:val="22"/>
                <w:szCs w:val="22"/>
              </w:rPr>
              <w:t>ректор Института открытого образования Московского гос</w:t>
            </w:r>
            <w:r w:rsidRPr="0036206E">
              <w:rPr>
                <w:bCs/>
                <w:sz w:val="22"/>
                <w:szCs w:val="22"/>
              </w:rPr>
              <w:t>у</w:t>
            </w:r>
            <w:r w:rsidRPr="0036206E">
              <w:rPr>
                <w:bCs/>
                <w:sz w:val="22"/>
                <w:szCs w:val="22"/>
              </w:rPr>
              <w:t>дарственного униве</w:t>
            </w:r>
            <w:r w:rsidRPr="0036206E">
              <w:rPr>
                <w:bCs/>
                <w:sz w:val="22"/>
                <w:szCs w:val="22"/>
              </w:rPr>
              <w:t>р</w:t>
            </w:r>
            <w:r w:rsidRPr="0036206E">
              <w:rPr>
                <w:bCs/>
                <w:sz w:val="22"/>
                <w:szCs w:val="22"/>
              </w:rPr>
              <w:t>ситета печати</w:t>
            </w:r>
          </w:p>
        </w:tc>
        <w:tc>
          <w:tcPr>
            <w:tcW w:w="1104" w:type="pct"/>
          </w:tcPr>
          <w:p w:rsidR="00E72CC0" w:rsidRDefault="00E72CC0" w:rsidP="00143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Конференц-зал, </w:t>
            </w:r>
          </w:p>
          <w:p w:rsidR="00E72CC0" w:rsidRPr="00EF5064" w:rsidRDefault="00E72CC0" w:rsidP="00143A4D">
            <w:r>
              <w:rPr>
                <w:sz w:val="22"/>
                <w:szCs w:val="22"/>
              </w:rPr>
              <w:t xml:space="preserve">1 этаж 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B30F73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14.00-15</w:t>
            </w:r>
            <w:r w:rsidRPr="00B30F73">
              <w:rPr>
                <w:sz w:val="22"/>
                <w:szCs w:val="22"/>
              </w:rPr>
              <w:t>.00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Лекция-презентация </w:t>
            </w:r>
            <w:r w:rsidRPr="00B30F73">
              <w:rPr>
                <w:b/>
                <w:sz w:val="22"/>
                <w:szCs w:val="22"/>
              </w:rPr>
              <w:t>«</w:t>
            </w:r>
            <w:r w:rsidRPr="00865319">
              <w:rPr>
                <w:b/>
                <w:sz w:val="22"/>
                <w:szCs w:val="22"/>
              </w:rPr>
              <w:t>Облачные технологии хранения и</w:t>
            </w:r>
            <w:r w:rsidRPr="00865319">
              <w:rPr>
                <w:b/>
                <w:sz w:val="22"/>
                <w:szCs w:val="22"/>
              </w:rPr>
              <w:t>н</w:t>
            </w:r>
            <w:r w:rsidRPr="00865319">
              <w:rPr>
                <w:b/>
                <w:sz w:val="22"/>
                <w:szCs w:val="22"/>
              </w:rPr>
              <w:t>формации</w:t>
            </w:r>
            <w:r w:rsidRPr="00B30F73">
              <w:rPr>
                <w:b/>
                <w:sz w:val="22"/>
                <w:szCs w:val="22"/>
              </w:rPr>
              <w:t>»</w:t>
            </w:r>
          </w:p>
          <w:p w:rsidR="00E72CC0" w:rsidRDefault="00E72CC0" w:rsidP="002F63DC">
            <w:pPr>
              <w:rPr>
                <w:b/>
              </w:rPr>
            </w:pPr>
          </w:p>
          <w:p w:rsidR="00E72CC0" w:rsidRPr="00B30F73" w:rsidRDefault="00E72CC0" w:rsidP="002F63DC">
            <w:r w:rsidRPr="00865319">
              <w:rPr>
                <w:b/>
                <w:sz w:val="22"/>
                <w:szCs w:val="22"/>
                <w:lang w:eastAsia="en-US"/>
              </w:rPr>
              <w:t>Новиков Сергей Сергееви</w:t>
            </w:r>
            <w:r w:rsidRPr="00B30F73">
              <w:rPr>
                <w:b/>
                <w:sz w:val="22"/>
                <w:szCs w:val="22"/>
                <w:lang w:eastAsia="en-US"/>
              </w:rPr>
              <w:t>ч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B30F73">
              <w:rPr>
                <w:sz w:val="22"/>
                <w:szCs w:val="22"/>
                <w:lang w:eastAsia="en-US"/>
              </w:rPr>
              <w:t>в</w:t>
            </w:r>
            <w:r w:rsidRPr="00865319">
              <w:rPr>
                <w:sz w:val="22"/>
                <w:szCs w:val="22"/>
                <w:lang w:eastAsia="en-US"/>
              </w:rPr>
              <w:t>едущий специалист Управл</w:t>
            </w:r>
            <w:r w:rsidRPr="00865319">
              <w:rPr>
                <w:sz w:val="22"/>
                <w:szCs w:val="22"/>
                <w:lang w:eastAsia="en-US"/>
              </w:rPr>
              <w:t>е</w:t>
            </w:r>
            <w:r w:rsidRPr="00865319">
              <w:rPr>
                <w:sz w:val="22"/>
                <w:szCs w:val="22"/>
                <w:lang w:eastAsia="en-US"/>
              </w:rPr>
              <w:t>ния проектно-аналитической и и</w:t>
            </w:r>
            <w:r w:rsidRPr="00865319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новационной деятельности ООО «</w:t>
            </w:r>
            <w:r w:rsidRPr="00865319">
              <w:rPr>
                <w:sz w:val="22"/>
                <w:szCs w:val="22"/>
                <w:lang w:eastAsia="en-US"/>
              </w:rPr>
              <w:t>Открытый код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книги и СОУНБ, </w:t>
            </w:r>
          </w:p>
          <w:p w:rsidR="00E72CC0" w:rsidRPr="00EF5064" w:rsidRDefault="00E72CC0" w:rsidP="002F63DC">
            <w:r>
              <w:rPr>
                <w:sz w:val="22"/>
                <w:szCs w:val="22"/>
              </w:rPr>
              <w:t>1 этаж, каб. 111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15.40-16.00</w:t>
            </w:r>
          </w:p>
        </w:tc>
        <w:tc>
          <w:tcPr>
            <w:tcW w:w="3191" w:type="pct"/>
          </w:tcPr>
          <w:p w:rsidR="00E72CC0" w:rsidRPr="004C7A3C" w:rsidRDefault="00E72CC0" w:rsidP="002F63DC">
            <w:pPr>
              <w:rPr>
                <w:b/>
              </w:rPr>
            </w:pPr>
            <w:r w:rsidRPr="004C7A3C">
              <w:rPr>
                <w:b/>
                <w:sz w:val="22"/>
                <w:szCs w:val="22"/>
              </w:rPr>
              <w:t>Презентация «Организация доступа библи</w:t>
            </w:r>
            <w:r w:rsidRPr="004C7A3C">
              <w:rPr>
                <w:b/>
                <w:sz w:val="22"/>
                <w:szCs w:val="22"/>
              </w:rPr>
              <w:t>о</w:t>
            </w:r>
            <w:r w:rsidRPr="004C7A3C">
              <w:rPr>
                <w:b/>
                <w:sz w:val="22"/>
                <w:szCs w:val="22"/>
              </w:rPr>
              <w:t>тек региона к зарубежным информационным ресурсам»</w:t>
            </w:r>
          </w:p>
          <w:p w:rsidR="00E72CC0" w:rsidRDefault="00E72CC0" w:rsidP="002F63DC">
            <w:pPr>
              <w:rPr>
                <w:b/>
              </w:rPr>
            </w:pPr>
          </w:p>
          <w:p w:rsidR="00E72CC0" w:rsidRPr="00F6723D" w:rsidRDefault="00E72CC0" w:rsidP="002F63DC">
            <w:pPr>
              <w:rPr>
                <w:b/>
              </w:rPr>
            </w:pPr>
            <w:r w:rsidRPr="004C7A3C">
              <w:rPr>
                <w:b/>
                <w:sz w:val="22"/>
                <w:szCs w:val="22"/>
              </w:rPr>
              <w:t xml:space="preserve">Ведущий: </w:t>
            </w:r>
            <w:r w:rsidRPr="001F4D4E">
              <w:rPr>
                <w:b/>
                <w:sz w:val="22"/>
                <w:szCs w:val="22"/>
              </w:rPr>
              <w:t>Тимофеева Ольга Владимировна</w:t>
            </w:r>
            <w:r w:rsidRPr="004C7A3C">
              <w:rPr>
                <w:sz w:val="22"/>
                <w:szCs w:val="22"/>
              </w:rPr>
              <w:t>, генеральный директор ЗАО «Светс Информе</w:t>
            </w:r>
            <w:r w:rsidRPr="004C7A3C">
              <w:rPr>
                <w:sz w:val="22"/>
                <w:szCs w:val="22"/>
              </w:rPr>
              <w:t>й</w:t>
            </w:r>
            <w:r w:rsidRPr="004C7A3C">
              <w:rPr>
                <w:sz w:val="22"/>
                <w:szCs w:val="22"/>
              </w:rPr>
              <w:t>шен Сервис»</w:t>
            </w:r>
            <w:r>
              <w:rPr>
                <w:sz w:val="22"/>
                <w:szCs w:val="22"/>
              </w:rPr>
              <w:t>, Москва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Конференц-зал, </w:t>
            </w:r>
          </w:p>
          <w:p w:rsidR="00E72CC0" w:rsidRDefault="00E72CC0" w:rsidP="002F63DC">
            <w:r>
              <w:rPr>
                <w:sz w:val="22"/>
                <w:szCs w:val="22"/>
              </w:rPr>
              <w:t>1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</w:rPr>
            </w:pPr>
            <w:r w:rsidRPr="004C7A3C">
              <w:rPr>
                <w:b/>
                <w:sz w:val="22"/>
                <w:szCs w:val="22"/>
              </w:rPr>
              <w:t>Мастер-класс по поиску зарубежных электронных публ</w:t>
            </w:r>
            <w:r w:rsidRPr="004C7A3C">
              <w:rPr>
                <w:b/>
                <w:sz w:val="22"/>
                <w:szCs w:val="22"/>
              </w:rPr>
              <w:t>и</w:t>
            </w:r>
            <w:r w:rsidRPr="004C7A3C">
              <w:rPr>
                <w:b/>
                <w:sz w:val="22"/>
                <w:szCs w:val="22"/>
              </w:rPr>
              <w:t>каций на платформах издат</w:t>
            </w:r>
            <w:r w:rsidRPr="004C7A3C">
              <w:rPr>
                <w:b/>
                <w:sz w:val="22"/>
                <w:szCs w:val="22"/>
              </w:rPr>
              <w:t>е</w:t>
            </w:r>
            <w:r w:rsidRPr="004C7A3C">
              <w:rPr>
                <w:b/>
                <w:sz w:val="22"/>
                <w:szCs w:val="22"/>
              </w:rPr>
              <w:t>лей и провайдеров</w:t>
            </w:r>
          </w:p>
          <w:p w:rsidR="00E72CC0" w:rsidRDefault="00E72CC0" w:rsidP="002F63DC">
            <w:pPr>
              <w:rPr>
                <w:b/>
              </w:rPr>
            </w:pPr>
          </w:p>
          <w:p w:rsidR="00E72CC0" w:rsidRPr="004C7A3C" w:rsidRDefault="00E72CC0" w:rsidP="002F63DC">
            <w:pPr>
              <w:rPr>
                <w:b/>
              </w:rPr>
            </w:pPr>
            <w:r w:rsidRPr="004C7A3C">
              <w:rPr>
                <w:b/>
                <w:sz w:val="22"/>
                <w:szCs w:val="22"/>
              </w:rPr>
              <w:t xml:space="preserve">Ведущий: </w:t>
            </w:r>
            <w:r w:rsidRPr="001F4D4E">
              <w:rPr>
                <w:b/>
                <w:sz w:val="22"/>
                <w:szCs w:val="22"/>
              </w:rPr>
              <w:t>Тимофеева Ольга Владимировна</w:t>
            </w:r>
            <w:r w:rsidRPr="004C7A3C">
              <w:rPr>
                <w:sz w:val="22"/>
                <w:szCs w:val="22"/>
              </w:rPr>
              <w:t>, генеральный директор ЗАО «Светс Информе</w:t>
            </w:r>
            <w:r w:rsidRPr="004C7A3C">
              <w:rPr>
                <w:sz w:val="22"/>
                <w:szCs w:val="22"/>
              </w:rPr>
              <w:t>й</w:t>
            </w:r>
            <w:r w:rsidRPr="004C7A3C">
              <w:rPr>
                <w:sz w:val="22"/>
                <w:szCs w:val="22"/>
              </w:rPr>
              <w:t>шен Сервис»</w:t>
            </w:r>
            <w:r>
              <w:rPr>
                <w:sz w:val="22"/>
                <w:szCs w:val="22"/>
              </w:rPr>
              <w:t>, Москва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Конференц-зал, </w:t>
            </w:r>
          </w:p>
          <w:p w:rsidR="00E72CC0" w:rsidRDefault="00E72CC0" w:rsidP="002F63DC">
            <w:r>
              <w:rPr>
                <w:sz w:val="22"/>
                <w:szCs w:val="22"/>
              </w:rPr>
              <w:t>1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72CC0" w:rsidRPr="002F63DC" w:rsidRDefault="00E72CC0" w:rsidP="002F6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BC07AC">
              <w:rPr>
                <w:b/>
                <w:sz w:val="22"/>
                <w:szCs w:val="22"/>
              </w:rPr>
              <w:t xml:space="preserve"> октября, пятница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72CC0" w:rsidRDefault="00E72CC0" w:rsidP="002F6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Выставки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 w:val="restar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10.00-18.00</w:t>
            </w:r>
          </w:p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032D6" w:rsidRDefault="00E72CC0" w:rsidP="002F63DC">
            <w:pPr>
              <w:rPr>
                <w:b/>
              </w:rPr>
            </w:pPr>
            <w:r w:rsidRPr="0036206E">
              <w:rPr>
                <w:b/>
                <w:sz w:val="22"/>
                <w:szCs w:val="22"/>
              </w:rPr>
              <w:t>Выставка</w:t>
            </w:r>
            <w:r w:rsidRPr="0036206E">
              <w:rPr>
                <w:sz w:val="22"/>
                <w:szCs w:val="22"/>
              </w:rPr>
              <w:t xml:space="preserve"> учебных и научных </w:t>
            </w:r>
            <w:r w:rsidRPr="0036206E">
              <w:rPr>
                <w:b/>
                <w:sz w:val="22"/>
                <w:szCs w:val="22"/>
              </w:rPr>
              <w:t>изданий</w:t>
            </w:r>
            <w:r w:rsidRPr="0036206E">
              <w:rPr>
                <w:sz w:val="22"/>
                <w:szCs w:val="22"/>
              </w:rPr>
              <w:t xml:space="preserve"> вузов Самарской о</w:t>
            </w:r>
            <w:r w:rsidRPr="0036206E">
              <w:rPr>
                <w:sz w:val="22"/>
                <w:szCs w:val="22"/>
              </w:rPr>
              <w:t>б</w:t>
            </w:r>
            <w:r w:rsidRPr="0036206E">
              <w:rPr>
                <w:sz w:val="22"/>
                <w:szCs w:val="22"/>
              </w:rPr>
              <w:t xml:space="preserve">ласти, </w:t>
            </w:r>
            <w:r>
              <w:rPr>
                <w:sz w:val="22"/>
                <w:szCs w:val="22"/>
              </w:rPr>
              <w:t>учреждений культуры</w:t>
            </w:r>
            <w:r w:rsidRPr="0036206E">
              <w:rPr>
                <w:sz w:val="22"/>
                <w:szCs w:val="22"/>
              </w:rPr>
              <w:t>, общественных организаций, С</w:t>
            </w:r>
            <w:r w:rsidRPr="0036206E">
              <w:rPr>
                <w:sz w:val="22"/>
                <w:szCs w:val="22"/>
              </w:rPr>
              <w:t>а</w:t>
            </w:r>
            <w:r w:rsidRPr="0036206E">
              <w:rPr>
                <w:sz w:val="22"/>
                <w:szCs w:val="22"/>
              </w:rPr>
              <w:t>марской областной универсальной научной библиотеки (в т.ч. п</w:t>
            </w:r>
            <w:r w:rsidRPr="0036206E">
              <w:rPr>
                <w:sz w:val="22"/>
                <w:szCs w:val="22"/>
              </w:rPr>
              <w:t>е</w:t>
            </w:r>
            <w:r w:rsidRPr="0036206E">
              <w:rPr>
                <w:sz w:val="22"/>
                <w:szCs w:val="22"/>
              </w:rPr>
              <w:t>риодических и электронных) за 2013–2014 гг.</w:t>
            </w:r>
          </w:p>
        </w:tc>
        <w:tc>
          <w:tcPr>
            <w:tcW w:w="1104" w:type="pct"/>
            <w:vMerge w:val="restart"/>
          </w:tcPr>
          <w:p w:rsidR="00E72CC0" w:rsidRDefault="00E72CC0" w:rsidP="002F63DC">
            <w:r w:rsidRPr="00EF5064">
              <w:rPr>
                <w:sz w:val="22"/>
                <w:szCs w:val="22"/>
              </w:rPr>
              <w:t>Холл</w:t>
            </w:r>
            <w:r>
              <w:rPr>
                <w:sz w:val="22"/>
                <w:szCs w:val="22"/>
              </w:rPr>
              <w:t>, 2</w:t>
            </w:r>
            <w:r w:rsidRPr="00EF5064">
              <w:rPr>
                <w:sz w:val="22"/>
                <w:szCs w:val="22"/>
              </w:rPr>
              <w:t xml:space="preserve"> этаж</w:t>
            </w:r>
          </w:p>
          <w:p w:rsidR="00E72CC0" w:rsidRDefault="00E72CC0" w:rsidP="002F63DC"/>
          <w:p w:rsidR="00E72CC0" w:rsidRDefault="00E72CC0" w:rsidP="002F63DC"/>
          <w:p w:rsidR="00E72CC0" w:rsidRDefault="00E72CC0" w:rsidP="002F63DC"/>
          <w:p w:rsidR="00E72CC0" w:rsidRPr="00EF5064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Default="00E72CC0" w:rsidP="002F63DC">
            <w:pPr>
              <w:jc w:val="right"/>
              <w:rPr>
                <w:b/>
                <w:i/>
              </w:rPr>
            </w:pPr>
            <w:r w:rsidRPr="003C6B1E">
              <w:rPr>
                <w:b/>
                <w:i/>
                <w:sz w:val="22"/>
                <w:szCs w:val="22"/>
              </w:rPr>
              <w:t xml:space="preserve">К 20-летию Российского гуманитарного </w:t>
            </w:r>
          </w:p>
          <w:p w:rsidR="00E72CC0" w:rsidRPr="003C6B1E" w:rsidRDefault="00E72CC0" w:rsidP="002F63DC">
            <w:pPr>
              <w:jc w:val="right"/>
              <w:rPr>
                <w:b/>
                <w:i/>
                <w:sz w:val="20"/>
                <w:szCs w:val="20"/>
              </w:rPr>
            </w:pPr>
            <w:r w:rsidRPr="003C6B1E">
              <w:rPr>
                <w:b/>
                <w:i/>
                <w:sz w:val="22"/>
                <w:szCs w:val="22"/>
              </w:rPr>
              <w:t>научного фонда…</w:t>
            </w:r>
            <w:r w:rsidRPr="003C6B1E">
              <w:rPr>
                <w:b/>
                <w:i/>
                <w:sz w:val="20"/>
                <w:szCs w:val="20"/>
              </w:rPr>
              <w:t xml:space="preserve"> </w:t>
            </w:r>
          </w:p>
          <w:p w:rsidR="00E72CC0" w:rsidRDefault="00E72CC0" w:rsidP="002F63DC">
            <w:pPr>
              <w:rPr>
                <w:b/>
                <w:sz w:val="22"/>
                <w:szCs w:val="22"/>
              </w:rPr>
            </w:pPr>
          </w:p>
          <w:p w:rsidR="00E72CC0" w:rsidRDefault="00E72CC0" w:rsidP="002F63DC">
            <w:r w:rsidRPr="00A05CBA">
              <w:rPr>
                <w:b/>
                <w:sz w:val="22"/>
                <w:szCs w:val="22"/>
              </w:rPr>
              <w:t>Выставка книг, изданных при поддержке РГНФ</w:t>
            </w:r>
            <w:r>
              <w:rPr>
                <w:sz w:val="22"/>
                <w:szCs w:val="22"/>
              </w:rPr>
              <w:t xml:space="preserve"> </w:t>
            </w:r>
          </w:p>
          <w:p w:rsidR="00E72CC0" w:rsidRPr="003A70D7" w:rsidRDefault="00E72CC0" w:rsidP="002F63DC">
            <w:r>
              <w:rPr>
                <w:sz w:val="22"/>
                <w:szCs w:val="22"/>
              </w:rPr>
              <w:t xml:space="preserve">(из фондов </w:t>
            </w:r>
            <w:r w:rsidRPr="0036206E">
              <w:rPr>
                <w:sz w:val="22"/>
                <w:szCs w:val="22"/>
              </w:rPr>
              <w:t>Самарской областной универсальной научной библиотеки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:rsidR="00E72CC0" w:rsidRPr="00EF5064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A12E90" w:rsidRDefault="00E72CC0" w:rsidP="002F63DC">
            <w:pPr>
              <w:rPr>
                <w:b/>
                <w:highlight w:val="yellow"/>
              </w:rPr>
            </w:pPr>
            <w:r w:rsidRPr="00A12E90">
              <w:rPr>
                <w:b/>
                <w:sz w:val="22"/>
                <w:szCs w:val="22"/>
              </w:rPr>
              <w:t>Выставка-продажа печатной и электронной продукции и</w:t>
            </w:r>
            <w:r w:rsidRPr="00A12E90">
              <w:rPr>
                <w:b/>
                <w:sz w:val="22"/>
                <w:szCs w:val="22"/>
              </w:rPr>
              <w:t>з</w:t>
            </w:r>
            <w:r w:rsidRPr="00A12E90">
              <w:rPr>
                <w:b/>
                <w:sz w:val="22"/>
                <w:szCs w:val="22"/>
              </w:rPr>
              <w:t>дательств</w:t>
            </w:r>
            <w:r w:rsidRPr="00A12E90">
              <w:rPr>
                <w:sz w:val="22"/>
                <w:szCs w:val="22"/>
              </w:rPr>
              <w:t xml:space="preserve"> </w:t>
            </w:r>
            <w:r w:rsidRPr="00A12E90">
              <w:rPr>
                <w:b/>
                <w:sz w:val="22"/>
                <w:szCs w:val="22"/>
              </w:rPr>
              <w:t>России:</w:t>
            </w:r>
            <w:r w:rsidRPr="00A12E90">
              <w:rPr>
                <w:sz w:val="22"/>
                <w:szCs w:val="22"/>
              </w:rPr>
              <w:t xml:space="preserve"> «АсГард» (г.Самара),  «ОЛМА МЕДИА Групп» (г. Мос</w:t>
            </w:r>
            <w:r w:rsidRPr="00A12E90">
              <w:rPr>
                <w:sz w:val="22"/>
                <w:szCs w:val="22"/>
              </w:rPr>
              <w:t>к</w:t>
            </w:r>
            <w:r w:rsidRPr="00A12E90">
              <w:rPr>
                <w:sz w:val="22"/>
                <w:szCs w:val="22"/>
              </w:rPr>
              <w:t>ва),  «Питер» (г.Санкт-Петербург), ЗАО «Светс Информейшен Сервис» (Москва)</w:t>
            </w:r>
          </w:p>
        </w:tc>
        <w:tc>
          <w:tcPr>
            <w:tcW w:w="1104" w:type="pct"/>
            <w:vMerge/>
          </w:tcPr>
          <w:p w:rsidR="00E72CC0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Pr="00EF5064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236764" w:rsidRDefault="00E72CC0" w:rsidP="002F63DC">
            <w:pPr>
              <w:rPr>
                <w:b/>
                <w:highlight w:val="yellow"/>
              </w:rPr>
            </w:pPr>
            <w:r w:rsidRPr="00236764">
              <w:rPr>
                <w:b/>
                <w:sz w:val="22"/>
                <w:szCs w:val="22"/>
              </w:rPr>
              <w:t>Выставка</w:t>
            </w:r>
            <w:r w:rsidRPr="00236764">
              <w:rPr>
                <w:sz w:val="22"/>
                <w:szCs w:val="22"/>
              </w:rPr>
              <w:t xml:space="preserve"> «Популярная наука» (</w:t>
            </w:r>
            <w:r>
              <w:rPr>
                <w:sz w:val="22"/>
                <w:szCs w:val="22"/>
              </w:rPr>
              <w:t>Самарский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сударственный университет</w:t>
            </w:r>
            <w:r w:rsidRPr="00236764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:rsidR="00E72CC0" w:rsidRPr="00EF5064" w:rsidRDefault="00E72CC0" w:rsidP="002F63DC"/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4312FB" w:rsidRDefault="00E72CC0" w:rsidP="002F63DC">
            <w:r w:rsidRPr="003C6B1E">
              <w:rPr>
                <w:b/>
                <w:sz w:val="22"/>
                <w:szCs w:val="22"/>
              </w:rPr>
              <w:t>Выставка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«Эти книги «читают» руками» (из фондов Сама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областной библиотеки для слепых)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кусств, </w:t>
            </w:r>
          </w:p>
          <w:p w:rsidR="00E72CC0" w:rsidRPr="00EF5064" w:rsidRDefault="00E72CC0" w:rsidP="002F63DC">
            <w:r>
              <w:rPr>
                <w:sz w:val="22"/>
                <w:szCs w:val="22"/>
              </w:rPr>
              <w:t>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C6B1E" w:rsidRDefault="00E72CC0" w:rsidP="002F63DC">
            <w:pPr>
              <w:rPr>
                <w:b/>
              </w:rPr>
            </w:pPr>
            <w:r w:rsidRPr="00A05CBA">
              <w:rPr>
                <w:b/>
                <w:sz w:val="22"/>
                <w:szCs w:val="22"/>
              </w:rPr>
              <w:t>Историко-документальная</w:t>
            </w:r>
            <w:r w:rsidRPr="0036206E">
              <w:rPr>
                <w:sz w:val="22"/>
                <w:szCs w:val="22"/>
              </w:rPr>
              <w:t xml:space="preserve"> </w:t>
            </w:r>
            <w:r w:rsidRPr="00255A8E">
              <w:rPr>
                <w:b/>
                <w:sz w:val="22"/>
                <w:szCs w:val="22"/>
              </w:rPr>
              <w:t>выставка</w:t>
            </w:r>
            <w:r w:rsidRPr="0036206E">
              <w:rPr>
                <w:sz w:val="22"/>
                <w:szCs w:val="22"/>
              </w:rPr>
              <w:t xml:space="preserve"> «Иску</w:t>
            </w:r>
            <w:r w:rsidRPr="0036206E">
              <w:rPr>
                <w:sz w:val="22"/>
                <w:szCs w:val="22"/>
              </w:rPr>
              <w:t>с</w:t>
            </w:r>
            <w:r w:rsidRPr="0036206E">
              <w:rPr>
                <w:sz w:val="22"/>
                <w:szCs w:val="22"/>
              </w:rPr>
              <w:t>ство создания книги»</w:t>
            </w:r>
            <w:r>
              <w:rPr>
                <w:sz w:val="22"/>
                <w:szCs w:val="22"/>
              </w:rPr>
              <w:t xml:space="preserve"> (из фондов Самарского филиала Российского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дарственного архива научно-технической информации и </w:t>
            </w:r>
            <w:r w:rsidRPr="0036206E">
              <w:rPr>
                <w:sz w:val="22"/>
                <w:szCs w:val="22"/>
              </w:rPr>
              <w:t>С</w:t>
            </w:r>
            <w:r w:rsidRPr="0036206E">
              <w:rPr>
                <w:sz w:val="22"/>
                <w:szCs w:val="22"/>
              </w:rPr>
              <w:t>а</w:t>
            </w:r>
            <w:r w:rsidRPr="0036206E">
              <w:rPr>
                <w:sz w:val="22"/>
                <w:szCs w:val="22"/>
              </w:rPr>
              <w:t>марской областной универсальной научной библиотеки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</w:tcPr>
          <w:p w:rsidR="00E72CC0" w:rsidRDefault="00E72CC0" w:rsidP="002F63DC">
            <w:r>
              <w:rPr>
                <w:sz w:val="22"/>
                <w:szCs w:val="22"/>
              </w:rPr>
              <w:t>Малый выставо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ный 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 w:val="restart"/>
            <w:tcBorders>
              <w:top w:val="nil"/>
            </w:tcBorders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10.00-18.00</w:t>
            </w:r>
          </w:p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6206E" w:rsidRDefault="00E72CC0" w:rsidP="002F63DC">
            <w:r w:rsidRPr="00255A8E">
              <w:rPr>
                <w:b/>
                <w:sz w:val="22"/>
                <w:szCs w:val="22"/>
              </w:rPr>
              <w:t>Выставка-просмотр</w:t>
            </w:r>
            <w:r w:rsidRPr="0036206E">
              <w:rPr>
                <w:sz w:val="22"/>
                <w:szCs w:val="22"/>
              </w:rPr>
              <w:t xml:space="preserve"> «Старопечатные издания из владельч</w:t>
            </w:r>
            <w:r w:rsidRPr="0036206E">
              <w:rPr>
                <w:sz w:val="22"/>
                <w:szCs w:val="22"/>
              </w:rPr>
              <w:t>е</w:t>
            </w:r>
            <w:r w:rsidRPr="0036206E">
              <w:rPr>
                <w:sz w:val="22"/>
                <w:szCs w:val="22"/>
              </w:rPr>
              <w:t>ских библиотек» из цикла «Спасе</w:t>
            </w:r>
            <w:r w:rsidRPr="0036206E">
              <w:rPr>
                <w:sz w:val="22"/>
                <w:szCs w:val="22"/>
              </w:rPr>
              <w:t>н</w:t>
            </w:r>
            <w:r w:rsidRPr="0036206E">
              <w:rPr>
                <w:sz w:val="22"/>
                <w:szCs w:val="22"/>
              </w:rPr>
              <w:t>ные библиотеки: история книжных собраний Самарской губернии» (из фондов Сама</w:t>
            </w:r>
            <w:r w:rsidRPr="0036206E">
              <w:rPr>
                <w:sz w:val="22"/>
                <w:szCs w:val="22"/>
              </w:rPr>
              <w:t>р</w:t>
            </w:r>
            <w:r w:rsidRPr="0036206E">
              <w:rPr>
                <w:sz w:val="22"/>
                <w:szCs w:val="22"/>
              </w:rPr>
              <w:t>ской областной универсальной научной библиотеки)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книги 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СОУНБ, </w:t>
            </w:r>
          </w:p>
          <w:p w:rsidR="00E72CC0" w:rsidRDefault="00E72CC0" w:rsidP="002F63DC">
            <w:r>
              <w:rPr>
                <w:sz w:val="22"/>
                <w:szCs w:val="22"/>
              </w:rPr>
              <w:t>1 этаж, каб. 110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255A8E" w:rsidRDefault="00E72CC0" w:rsidP="002F63DC">
            <w:pPr>
              <w:rPr>
                <w:b/>
              </w:rPr>
            </w:pPr>
            <w:r w:rsidRPr="00A94359">
              <w:rPr>
                <w:b/>
                <w:sz w:val="22"/>
                <w:szCs w:val="22"/>
              </w:rPr>
              <w:t>Ретроспективная книжная</w:t>
            </w:r>
            <w:r w:rsidRPr="0036206E">
              <w:rPr>
                <w:sz w:val="22"/>
                <w:szCs w:val="22"/>
              </w:rPr>
              <w:t xml:space="preserve"> </w:t>
            </w:r>
            <w:r w:rsidRPr="00255A8E">
              <w:rPr>
                <w:b/>
                <w:sz w:val="22"/>
                <w:szCs w:val="22"/>
              </w:rPr>
              <w:t>выставка</w:t>
            </w:r>
            <w:r w:rsidRPr="0036206E">
              <w:rPr>
                <w:sz w:val="22"/>
                <w:szCs w:val="22"/>
              </w:rPr>
              <w:t xml:space="preserve"> «Эвол</w:t>
            </w:r>
            <w:r w:rsidRPr="0036206E">
              <w:rPr>
                <w:sz w:val="22"/>
                <w:szCs w:val="22"/>
              </w:rPr>
              <w:t>ю</w:t>
            </w:r>
            <w:r w:rsidRPr="0036206E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учебных пособий: естественные науки</w:t>
            </w:r>
            <w:r w:rsidRPr="0036206E">
              <w:rPr>
                <w:sz w:val="22"/>
                <w:szCs w:val="22"/>
              </w:rPr>
              <w:t>» (из фондов Самарской облас</w:t>
            </w:r>
            <w:r w:rsidRPr="0036206E">
              <w:rPr>
                <w:sz w:val="22"/>
                <w:szCs w:val="22"/>
              </w:rPr>
              <w:t>т</w:t>
            </w:r>
            <w:r w:rsidRPr="0036206E">
              <w:rPr>
                <w:sz w:val="22"/>
                <w:szCs w:val="22"/>
              </w:rPr>
              <w:t>ной универсальной научной библиотеки)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книги 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СОУНБ, </w:t>
            </w:r>
          </w:p>
          <w:p w:rsidR="00E72CC0" w:rsidRDefault="00E72CC0" w:rsidP="002F63DC">
            <w:r>
              <w:rPr>
                <w:sz w:val="22"/>
                <w:szCs w:val="22"/>
              </w:rPr>
              <w:t>1 этаж, каб. 111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  <w:vMerge/>
          </w:tcPr>
          <w:p w:rsidR="00E72CC0" w:rsidRDefault="00E72CC0" w:rsidP="002F63DC">
            <w:pPr>
              <w:widowControl w:val="0"/>
              <w:jc w:val="center"/>
            </w:pPr>
          </w:p>
        </w:tc>
        <w:tc>
          <w:tcPr>
            <w:tcW w:w="3191" w:type="pct"/>
          </w:tcPr>
          <w:p w:rsidR="00E72CC0" w:rsidRPr="0036206E" w:rsidRDefault="00E72CC0" w:rsidP="002F63DC">
            <w:r w:rsidRPr="00255A8E">
              <w:rPr>
                <w:b/>
                <w:sz w:val="22"/>
                <w:szCs w:val="22"/>
              </w:rPr>
              <w:t xml:space="preserve">Выставка </w:t>
            </w:r>
            <w:r w:rsidRPr="0036206E">
              <w:rPr>
                <w:sz w:val="22"/>
                <w:szCs w:val="22"/>
              </w:rPr>
              <w:t>«Наука и изобретательство: достиж</w:t>
            </w:r>
            <w:r w:rsidRPr="0036206E">
              <w:rPr>
                <w:sz w:val="22"/>
                <w:szCs w:val="22"/>
              </w:rPr>
              <w:t>е</w:t>
            </w:r>
            <w:r w:rsidRPr="0036206E">
              <w:rPr>
                <w:sz w:val="22"/>
                <w:szCs w:val="22"/>
              </w:rPr>
              <w:t>ния самарских вузов»</w:t>
            </w:r>
            <w:r>
              <w:rPr>
                <w:sz w:val="22"/>
                <w:szCs w:val="22"/>
              </w:rPr>
              <w:t xml:space="preserve"> </w:t>
            </w:r>
            <w:r w:rsidRPr="0036206E">
              <w:rPr>
                <w:sz w:val="22"/>
                <w:szCs w:val="22"/>
              </w:rPr>
              <w:t>(из фондов Самарской областной универсальной н</w:t>
            </w:r>
            <w:r w:rsidRPr="0036206E">
              <w:rPr>
                <w:sz w:val="22"/>
                <w:szCs w:val="22"/>
              </w:rPr>
              <w:t>а</w:t>
            </w:r>
            <w:r w:rsidRPr="0036206E">
              <w:rPr>
                <w:sz w:val="22"/>
                <w:szCs w:val="22"/>
              </w:rPr>
              <w:t>учной библиотеки)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правовой 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тентно-технической 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формации, </w:t>
            </w:r>
          </w:p>
          <w:p w:rsidR="00E72CC0" w:rsidRDefault="00E72CC0" w:rsidP="002F63DC">
            <w:r>
              <w:rPr>
                <w:sz w:val="22"/>
                <w:szCs w:val="22"/>
              </w:rPr>
              <w:t>3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Pr="00EF5064" w:rsidRDefault="00E72CC0" w:rsidP="002F63DC">
            <w:pPr>
              <w:jc w:val="center"/>
            </w:pPr>
            <w:r w:rsidRPr="00EF5064">
              <w:rPr>
                <w:b/>
                <w:sz w:val="22"/>
                <w:szCs w:val="22"/>
              </w:rPr>
              <w:t>Презентации изданий участников выставки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 w:rsidRPr="00EF5064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>-</w:t>
            </w:r>
            <w:r w:rsidRPr="00EF50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F5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F5064">
              <w:rPr>
                <w:sz w:val="22"/>
                <w:szCs w:val="22"/>
              </w:rPr>
              <w:t>0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165539" w:rsidRDefault="00E72CC0" w:rsidP="002F63DC">
            <w:pPr>
              <w:jc w:val="both"/>
              <w:rPr>
                <w:b/>
                <w:i/>
              </w:rPr>
            </w:pPr>
            <w:r w:rsidRPr="00165539">
              <w:rPr>
                <w:i/>
                <w:sz w:val="22"/>
                <w:szCs w:val="22"/>
              </w:rPr>
              <w:t xml:space="preserve">Презентация изданий </w:t>
            </w:r>
            <w:r w:rsidRPr="00165539">
              <w:rPr>
                <w:b/>
                <w:i/>
                <w:sz w:val="22"/>
                <w:szCs w:val="22"/>
              </w:rPr>
              <w:t xml:space="preserve">Самарской областной универсальной научной библиотеки: </w:t>
            </w:r>
          </w:p>
          <w:p w:rsidR="00E72CC0" w:rsidRPr="00165539" w:rsidRDefault="00E72CC0" w:rsidP="00454DFF">
            <w:pPr>
              <w:numPr>
                <w:ilvl w:val="0"/>
                <w:numId w:val="9"/>
              </w:numPr>
              <w:tabs>
                <w:tab w:val="left" w:pos="246"/>
              </w:tabs>
              <w:ind w:left="0" w:firstLine="0"/>
              <w:jc w:val="both"/>
              <w:rPr>
                <w:i/>
              </w:rPr>
            </w:pPr>
            <w:r w:rsidRPr="00165539">
              <w:rPr>
                <w:i/>
                <w:sz w:val="22"/>
                <w:szCs w:val="22"/>
              </w:rPr>
              <w:t>Библиографический поиск в Интернете. Учебно-методическое пособие для пользоват</w:t>
            </w:r>
            <w:r w:rsidRPr="00165539">
              <w:rPr>
                <w:i/>
                <w:sz w:val="22"/>
                <w:szCs w:val="22"/>
              </w:rPr>
              <w:t>е</w:t>
            </w:r>
            <w:r w:rsidRPr="00165539">
              <w:rPr>
                <w:i/>
                <w:sz w:val="22"/>
                <w:szCs w:val="22"/>
              </w:rPr>
              <w:t xml:space="preserve">лей </w:t>
            </w:r>
          </w:p>
          <w:p w:rsidR="00E72CC0" w:rsidRPr="00165539" w:rsidRDefault="00E72CC0" w:rsidP="00454DFF">
            <w:pPr>
              <w:numPr>
                <w:ilvl w:val="0"/>
                <w:numId w:val="9"/>
              </w:numPr>
              <w:tabs>
                <w:tab w:val="left" w:pos="246"/>
              </w:tabs>
              <w:ind w:left="0" w:firstLine="0"/>
              <w:jc w:val="both"/>
              <w:rPr>
                <w:i/>
              </w:rPr>
            </w:pPr>
            <w:r w:rsidRPr="00165539">
              <w:rPr>
                <w:i/>
                <w:sz w:val="22"/>
                <w:szCs w:val="22"/>
              </w:rPr>
              <w:t xml:space="preserve">Гротовские чтения. Материалы </w:t>
            </w:r>
            <w:r w:rsidRPr="00165539">
              <w:rPr>
                <w:i/>
                <w:sz w:val="22"/>
                <w:szCs w:val="22"/>
                <w:lang w:val="en-US"/>
              </w:rPr>
              <w:t>III</w:t>
            </w:r>
            <w:r w:rsidRPr="00165539">
              <w:rPr>
                <w:i/>
                <w:sz w:val="22"/>
                <w:szCs w:val="22"/>
              </w:rPr>
              <w:t xml:space="preserve"> Межрегиональной н</w:t>
            </w:r>
            <w:r w:rsidRPr="00165539">
              <w:rPr>
                <w:i/>
                <w:sz w:val="22"/>
                <w:szCs w:val="22"/>
              </w:rPr>
              <w:t>а</w:t>
            </w:r>
            <w:r w:rsidRPr="00165539">
              <w:rPr>
                <w:i/>
                <w:sz w:val="22"/>
                <w:szCs w:val="22"/>
              </w:rPr>
              <w:t>учно-практической конф</w:t>
            </w:r>
            <w:r w:rsidRPr="00165539">
              <w:rPr>
                <w:i/>
                <w:sz w:val="22"/>
                <w:szCs w:val="22"/>
              </w:rPr>
              <w:t>е</w:t>
            </w:r>
            <w:r w:rsidRPr="00165539">
              <w:rPr>
                <w:i/>
                <w:sz w:val="22"/>
                <w:szCs w:val="22"/>
              </w:rPr>
              <w:t xml:space="preserve">ренции 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EF5064" w:rsidRDefault="00E72CC0" w:rsidP="002F63DC">
            <w:pPr>
              <w:rPr>
                <w:i/>
              </w:rPr>
            </w:pPr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10.30-10.45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165539" w:rsidRDefault="00E72CC0" w:rsidP="002F63DC">
            <w:pPr>
              <w:rPr>
                <w:i/>
              </w:rPr>
            </w:pPr>
            <w:r w:rsidRPr="00165539">
              <w:rPr>
                <w:i/>
                <w:sz w:val="22"/>
                <w:szCs w:val="22"/>
              </w:rPr>
              <w:t xml:space="preserve">Презентация совместного издательского проекта </w:t>
            </w:r>
            <w:r w:rsidRPr="00165539">
              <w:rPr>
                <w:b/>
                <w:i/>
                <w:sz w:val="22"/>
                <w:szCs w:val="22"/>
              </w:rPr>
              <w:t>Госуда</w:t>
            </w:r>
            <w:r w:rsidRPr="00165539">
              <w:rPr>
                <w:b/>
                <w:i/>
                <w:sz w:val="22"/>
                <w:szCs w:val="22"/>
              </w:rPr>
              <w:t>р</w:t>
            </w:r>
            <w:r w:rsidRPr="00165539">
              <w:rPr>
                <w:b/>
                <w:i/>
                <w:sz w:val="22"/>
                <w:szCs w:val="22"/>
              </w:rPr>
              <w:t>ственного архива Самарской области</w:t>
            </w:r>
            <w:r w:rsidRPr="00165539">
              <w:rPr>
                <w:i/>
                <w:sz w:val="22"/>
                <w:szCs w:val="22"/>
              </w:rPr>
              <w:t xml:space="preserve"> и </w:t>
            </w:r>
            <w:r w:rsidRPr="00165539">
              <w:rPr>
                <w:b/>
                <w:i/>
                <w:sz w:val="22"/>
                <w:szCs w:val="22"/>
              </w:rPr>
              <w:t>Самарской обл</w:t>
            </w:r>
            <w:r w:rsidRPr="00165539">
              <w:rPr>
                <w:b/>
                <w:i/>
                <w:sz w:val="22"/>
                <w:szCs w:val="22"/>
              </w:rPr>
              <w:t>а</w:t>
            </w:r>
            <w:r w:rsidRPr="00165539">
              <w:rPr>
                <w:b/>
                <w:i/>
                <w:sz w:val="22"/>
                <w:szCs w:val="22"/>
              </w:rPr>
              <w:t xml:space="preserve">стной универсальной научной библиотеки: </w:t>
            </w:r>
            <w:r w:rsidRPr="00165539">
              <w:rPr>
                <w:i/>
                <w:sz w:val="22"/>
                <w:szCs w:val="22"/>
              </w:rPr>
              <w:t xml:space="preserve"> </w:t>
            </w:r>
          </w:p>
          <w:p w:rsidR="00E72CC0" w:rsidRPr="00165539" w:rsidRDefault="00E72CC0" w:rsidP="002F63DC">
            <w:pPr>
              <w:jc w:val="both"/>
              <w:rPr>
                <w:i/>
              </w:rPr>
            </w:pPr>
            <w:r w:rsidRPr="00165539">
              <w:rPr>
                <w:i/>
                <w:sz w:val="22"/>
                <w:szCs w:val="22"/>
              </w:rPr>
              <w:t>Константин Карлович Грот.</w:t>
            </w:r>
            <w:r w:rsidRPr="00165539">
              <w:rPr>
                <w:bCs/>
                <w:i/>
                <w:sz w:val="22"/>
                <w:szCs w:val="22"/>
              </w:rPr>
              <w:t xml:space="preserve"> </w:t>
            </w:r>
            <w:r w:rsidRPr="00165539">
              <w:rPr>
                <w:i/>
                <w:sz w:val="22"/>
                <w:szCs w:val="22"/>
              </w:rPr>
              <w:t>200 лет со дня рождения. К</w:t>
            </w:r>
            <w:r w:rsidRPr="00165539">
              <w:rPr>
                <w:i/>
                <w:sz w:val="22"/>
                <w:szCs w:val="22"/>
              </w:rPr>
              <w:t>а</w:t>
            </w:r>
            <w:r w:rsidRPr="00165539">
              <w:rPr>
                <w:i/>
                <w:sz w:val="22"/>
                <w:szCs w:val="22"/>
              </w:rPr>
              <w:t>лендарь памятных дат Самарской области 2015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EF5064" w:rsidRDefault="00E72CC0" w:rsidP="002F63DC">
            <w:pPr>
              <w:rPr>
                <w:i/>
              </w:rPr>
            </w:pPr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10.45-11.00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Default="00E72CC0" w:rsidP="002F63DC">
            <w:pPr>
              <w:rPr>
                <w:b/>
                <w:i/>
              </w:rPr>
            </w:pPr>
            <w:r w:rsidRPr="00856FB5">
              <w:rPr>
                <w:i/>
                <w:sz w:val="22"/>
                <w:szCs w:val="22"/>
              </w:rPr>
              <w:t>Презентация издания</w:t>
            </w:r>
            <w:r w:rsidRPr="00856FB5">
              <w:rPr>
                <w:b/>
                <w:i/>
                <w:sz w:val="22"/>
                <w:szCs w:val="22"/>
              </w:rPr>
              <w:t xml:space="preserve"> </w:t>
            </w:r>
            <w:r w:rsidRPr="00856FB5">
              <w:rPr>
                <w:b/>
                <w:i/>
              </w:rPr>
              <w:t>Самарского государственного те</w:t>
            </w:r>
            <w:r w:rsidRPr="00856FB5">
              <w:rPr>
                <w:b/>
                <w:i/>
              </w:rPr>
              <w:t>х</w:t>
            </w:r>
            <w:r w:rsidRPr="00856FB5">
              <w:rPr>
                <w:b/>
                <w:i/>
              </w:rPr>
              <w:t>нического университета</w:t>
            </w:r>
            <w:r w:rsidRPr="00856FB5">
              <w:rPr>
                <w:b/>
                <w:i/>
                <w:sz w:val="22"/>
                <w:szCs w:val="22"/>
              </w:rPr>
              <w:t>:</w:t>
            </w:r>
          </w:p>
          <w:p w:rsidR="00E72CC0" w:rsidRPr="008A77CA" w:rsidRDefault="00E72CC0" w:rsidP="002F63DC">
            <w:pPr>
              <w:rPr>
                <w:i/>
              </w:rPr>
            </w:pPr>
            <w:r w:rsidRPr="008A77CA">
              <w:rPr>
                <w:i/>
              </w:rPr>
              <w:t>Технополис Поволжья</w:t>
            </w:r>
            <w:r>
              <w:rPr>
                <w:i/>
              </w:rPr>
              <w:t>. Научно-популярный журнал СамГТУ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нальный </w:t>
            </w:r>
          </w:p>
          <w:p w:rsidR="00E72CC0" w:rsidRPr="00EF5064" w:rsidRDefault="00E72CC0" w:rsidP="002F63DC">
            <w:pPr>
              <w:rPr>
                <w:i/>
              </w:rPr>
            </w:pPr>
            <w:r>
              <w:rPr>
                <w:sz w:val="22"/>
                <w:szCs w:val="22"/>
              </w:rPr>
              <w:t>зал, 2 этаж</w:t>
            </w:r>
          </w:p>
        </w:tc>
      </w:tr>
      <w:tr w:rsidR="00E72CC0" w:rsidRPr="00454DFF" w:rsidTr="00445959">
        <w:trPr>
          <w:jc w:val="center"/>
        </w:trPr>
        <w:tc>
          <w:tcPr>
            <w:tcW w:w="705" w:type="pct"/>
          </w:tcPr>
          <w:p w:rsidR="00E72CC0" w:rsidRPr="00454DFF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11.00-11.30</w:t>
            </w:r>
          </w:p>
        </w:tc>
        <w:tc>
          <w:tcPr>
            <w:tcW w:w="3191" w:type="pct"/>
          </w:tcPr>
          <w:p w:rsidR="00E72CC0" w:rsidRPr="00454DFF" w:rsidRDefault="00E72CC0" w:rsidP="002F63DC">
            <w:pPr>
              <w:jc w:val="both"/>
              <w:rPr>
                <w:b/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 xml:space="preserve">Презентация изданий </w:t>
            </w:r>
            <w:r w:rsidRPr="00454DFF">
              <w:rPr>
                <w:b/>
                <w:i/>
                <w:sz w:val="22"/>
                <w:szCs w:val="22"/>
              </w:rPr>
              <w:t xml:space="preserve">Самарской областной универсальной научной библиотеки </w:t>
            </w:r>
            <w:r w:rsidRPr="00454DFF">
              <w:rPr>
                <w:i/>
                <w:sz w:val="22"/>
                <w:szCs w:val="22"/>
              </w:rPr>
              <w:t xml:space="preserve">совместно с </w:t>
            </w:r>
            <w:r w:rsidRPr="00454DFF">
              <w:rPr>
                <w:b/>
                <w:i/>
                <w:sz w:val="22"/>
                <w:szCs w:val="22"/>
              </w:rPr>
              <w:t>Поволжским отделен</w:t>
            </w:r>
            <w:r w:rsidRPr="00454DFF">
              <w:rPr>
                <w:b/>
                <w:i/>
                <w:sz w:val="22"/>
                <w:szCs w:val="22"/>
              </w:rPr>
              <w:t>и</w:t>
            </w:r>
            <w:r w:rsidRPr="00454DFF">
              <w:rPr>
                <w:b/>
                <w:i/>
                <w:sz w:val="22"/>
                <w:szCs w:val="22"/>
              </w:rPr>
              <w:t>ем научного совета РАН по истории  социальных реформ, дв</w:t>
            </w:r>
            <w:r w:rsidRPr="00454DFF">
              <w:rPr>
                <w:b/>
                <w:i/>
                <w:sz w:val="22"/>
                <w:szCs w:val="22"/>
              </w:rPr>
              <w:t>и</w:t>
            </w:r>
            <w:r w:rsidRPr="00454DFF">
              <w:rPr>
                <w:b/>
                <w:i/>
                <w:sz w:val="22"/>
                <w:szCs w:val="22"/>
              </w:rPr>
              <w:t>жений и революций</w:t>
            </w:r>
          </w:p>
          <w:p w:rsidR="00E72CC0" w:rsidRPr="00454DFF" w:rsidRDefault="00E72CC0" w:rsidP="002F63DC">
            <w:pPr>
              <w:jc w:val="both"/>
              <w:rPr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>ХХ век и Россия: общество, реформы, революции. Электро</w:t>
            </w:r>
            <w:r w:rsidRPr="00454DFF">
              <w:rPr>
                <w:i/>
                <w:sz w:val="22"/>
                <w:szCs w:val="22"/>
              </w:rPr>
              <w:t>н</w:t>
            </w:r>
            <w:r w:rsidRPr="00454DFF">
              <w:rPr>
                <w:i/>
                <w:sz w:val="22"/>
                <w:szCs w:val="22"/>
              </w:rPr>
              <w:t xml:space="preserve">ный сборник Вып. 1. В 2 частях / ред.-сост.: </w:t>
            </w:r>
            <w:r w:rsidRPr="00454DFF">
              <w:rPr>
                <w:b/>
                <w:i/>
                <w:sz w:val="22"/>
                <w:szCs w:val="22"/>
              </w:rPr>
              <w:t>А.В. Калягин, В.И. Гольцов, Н.М.</w:t>
            </w:r>
            <w:r w:rsidRPr="00454DFF">
              <w:rPr>
                <w:i/>
                <w:sz w:val="22"/>
                <w:szCs w:val="22"/>
              </w:rPr>
              <w:t xml:space="preserve"> </w:t>
            </w:r>
            <w:r w:rsidRPr="00454DFF">
              <w:rPr>
                <w:b/>
                <w:i/>
                <w:sz w:val="22"/>
                <w:szCs w:val="22"/>
              </w:rPr>
              <w:t xml:space="preserve">Малкова </w:t>
            </w:r>
            <w:r w:rsidRPr="00454DFF">
              <w:rPr>
                <w:i/>
                <w:sz w:val="22"/>
                <w:szCs w:val="22"/>
              </w:rPr>
              <w:t>и др.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 xml:space="preserve">нальный </w:t>
            </w:r>
          </w:p>
          <w:p w:rsidR="00E72CC0" w:rsidRPr="00454DFF" w:rsidRDefault="00E72CC0" w:rsidP="002F63DC">
            <w:pPr>
              <w:rPr>
                <w:i/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зал, 2 этаж</w:t>
            </w:r>
          </w:p>
        </w:tc>
      </w:tr>
      <w:tr w:rsidR="00E72CC0" w:rsidRPr="00454DFF" w:rsidTr="00445959">
        <w:trPr>
          <w:jc w:val="center"/>
        </w:trPr>
        <w:tc>
          <w:tcPr>
            <w:tcW w:w="705" w:type="pct"/>
          </w:tcPr>
          <w:p w:rsidR="00E72CC0" w:rsidRPr="00454DFF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11.30-11.45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454DFF" w:rsidRDefault="00E72CC0" w:rsidP="002F63DC">
            <w:pPr>
              <w:jc w:val="right"/>
              <w:rPr>
                <w:b/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 xml:space="preserve">К 20-летию Российского гуманитарного </w:t>
            </w:r>
          </w:p>
          <w:p w:rsidR="00E72CC0" w:rsidRPr="00454DFF" w:rsidRDefault="00E72CC0" w:rsidP="002F63DC">
            <w:pPr>
              <w:jc w:val="right"/>
              <w:rPr>
                <w:b/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 xml:space="preserve">научного фонда… </w:t>
            </w:r>
          </w:p>
          <w:p w:rsidR="00E72CC0" w:rsidRPr="00454DFF" w:rsidRDefault="00E72CC0" w:rsidP="002F63DC">
            <w:pPr>
              <w:jc w:val="right"/>
              <w:rPr>
                <w:b/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Издано при поддержке РГНФ</w:t>
            </w:r>
          </w:p>
          <w:p w:rsidR="00E72CC0" w:rsidRPr="00454DFF" w:rsidRDefault="00E72CC0" w:rsidP="002F63DC">
            <w:pPr>
              <w:rPr>
                <w:i/>
                <w:color w:val="FF0000"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>Самарская область. Социокультурный портрет: моногр</w:t>
            </w:r>
            <w:r w:rsidRPr="00454DFF">
              <w:rPr>
                <w:i/>
                <w:sz w:val="22"/>
                <w:szCs w:val="22"/>
              </w:rPr>
              <w:t>а</w:t>
            </w:r>
            <w:r w:rsidRPr="00454DFF">
              <w:rPr>
                <w:i/>
                <w:sz w:val="22"/>
                <w:szCs w:val="22"/>
              </w:rPr>
              <w:t>фия / под общ. ред.</w:t>
            </w:r>
            <w:r w:rsidRPr="00454DFF">
              <w:rPr>
                <w:sz w:val="22"/>
                <w:szCs w:val="22"/>
              </w:rPr>
              <w:t xml:space="preserve"> </w:t>
            </w:r>
            <w:r w:rsidRPr="00454DFF">
              <w:rPr>
                <w:b/>
                <w:i/>
                <w:sz w:val="22"/>
                <w:szCs w:val="22"/>
              </w:rPr>
              <w:t>С.А. Марты</w:t>
            </w:r>
            <w:r w:rsidRPr="00454DFF">
              <w:rPr>
                <w:b/>
                <w:i/>
                <w:sz w:val="22"/>
                <w:szCs w:val="22"/>
              </w:rPr>
              <w:t>ш</w:t>
            </w:r>
            <w:r w:rsidRPr="00454DFF">
              <w:rPr>
                <w:b/>
                <w:i/>
                <w:sz w:val="22"/>
                <w:szCs w:val="22"/>
              </w:rPr>
              <w:t>кина, Д.М. Шабунина</w:t>
            </w:r>
            <w:r w:rsidRPr="00454DFF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>нальный зал, 2 этаж</w:t>
            </w:r>
          </w:p>
          <w:p w:rsidR="00E72CC0" w:rsidRPr="00454DFF" w:rsidRDefault="00E72CC0" w:rsidP="002F63DC">
            <w:pPr>
              <w:rPr>
                <w:i/>
                <w:sz w:val="22"/>
                <w:szCs w:val="22"/>
              </w:rPr>
            </w:pPr>
          </w:p>
        </w:tc>
      </w:tr>
      <w:tr w:rsidR="00E72CC0" w:rsidRPr="00454DFF" w:rsidTr="00445959">
        <w:trPr>
          <w:jc w:val="center"/>
        </w:trPr>
        <w:tc>
          <w:tcPr>
            <w:tcW w:w="705" w:type="pct"/>
          </w:tcPr>
          <w:p w:rsidR="00E72CC0" w:rsidRPr="00454DFF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11.45-12.00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 xml:space="preserve">Презентация книги </w:t>
            </w:r>
            <w:r w:rsidRPr="00454DFF">
              <w:rPr>
                <w:b/>
                <w:i/>
                <w:sz w:val="22"/>
                <w:szCs w:val="22"/>
              </w:rPr>
              <w:t>Издательства «АсГард»</w:t>
            </w:r>
            <w:r w:rsidRPr="00454DFF">
              <w:rPr>
                <w:i/>
                <w:sz w:val="22"/>
                <w:szCs w:val="22"/>
              </w:rPr>
              <w:t xml:space="preserve">, г.Самара: </w:t>
            </w:r>
          </w:p>
          <w:p w:rsidR="00E72CC0" w:rsidRPr="00454DFF" w:rsidRDefault="00E72CC0" w:rsidP="002F63DC">
            <w:pPr>
              <w:rPr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Ерофеев В. В., Чубачкин Е. А., Шейфер М. С.</w:t>
            </w:r>
            <w:r w:rsidRPr="00454DFF">
              <w:rPr>
                <w:i/>
                <w:sz w:val="22"/>
                <w:szCs w:val="22"/>
              </w:rPr>
              <w:t xml:space="preserve"> Томашев к</w:t>
            </w:r>
            <w:r w:rsidRPr="00454DFF">
              <w:rPr>
                <w:i/>
                <w:sz w:val="22"/>
                <w:szCs w:val="22"/>
              </w:rPr>
              <w:t>о</w:t>
            </w:r>
            <w:r w:rsidRPr="00454DFF">
              <w:rPr>
                <w:i/>
                <w:sz w:val="22"/>
                <w:szCs w:val="22"/>
              </w:rPr>
              <w:t>лок: очерки и документы по истории Самарской психиатр</w:t>
            </w:r>
            <w:r w:rsidRPr="00454DFF">
              <w:rPr>
                <w:i/>
                <w:sz w:val="22"/>
                <w:szCs w:val="22"/>
              </w:rPr>
              <w:t>и</w:t>
            </w:r>
            <w:r w:rsidRPr="00454DFF">
              <w:rPr>
                <w:i/>
                <w:sz w:val="22"/>
                <w:szCs w:val="22"/>
              </w:rPr>
              <w:t>ческой больницы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>нальный зал, 2 этаж</w:t>
            </w:r>
          </w:p>
          <w:p w:rsidR="00E72CC0" w:rsidRPr="00454DFF" w:rsidRDefault="00E72CC0" w:rsidP="002F63DC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E72CC0" w:rsidRPr="00454DFF" w:rsidTr="00445959">
        <w:trPr>
          <w:jc w:val="center"/>
        </w:trPr>
        <w:tc>
          <w:tcPr>
            <w:tcW w:w="705" w:type="pct"/>
          </w:tcPr>
          <w:p w:rsidR="00E72CC0" w:rsidRPr="00454DFF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12.00-12.30</w:t>
            </w:r>
          </w:p>
        </w:tc>
        <w:tc>
          <w:tcPr>
            <w:tcW w:w="3191" w:type="pct"/>
          </w:tcPr>
          <w:p w:rsidR="00E72CC0" w:rsidRPr="00454DFF" w:rsidRDefault="00E72CC0" w:rsidP="002F63DC">
            <w:pPr>
              <w:rPr>
                <w:b/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 xml:space="preserve">Презентация издания </w:t>
            </w:r>
            <w:r w:rsidRPr="00454DFF">
              <w:rPr>
                <w:b/>
                <w:i/>
                <w:sz w:val="22"/>
                <w:szCs w:val="22"/>
              </w:rPr>
              <w:t>Российского государственного а</w:t>
            </w:r>
            <w:r w:rsidRPr="00454DFF">
              <w:rPr>
                <w:b/>
                <w:i/>
                <w:sz w:val="22"/>
                <w:szCs w:val="22"/>
              </w:rPr>
              <w:t>р</w:t>
            </w:r>
            <w:r w:rsidRPr="00454DFF">
              <w:rPr>
                <w:b/>
                <w:i/>
                <w:sz w:val="22"/>
                <w:szCs w:val="22"/>
              </w:rPr>
              <w:t>хива научно-технической д</w:t>
            </w:r>
            <w:r w:rsidRPr="00454DFF">
              <w:rPr>
                <w:b/>
                <w:i/>
                <w:sz w:val="22"/>
                <w:szCs w:val="22"/>
              </w:rPr>
              <w:t>о</w:t>
            </w:r>
            <w:r w:rsidRPr="00454DFF">
              <w:rPr>
                <w:b/>
                <w:i/>
                <w:sz w:val="22"/>
                <w:szCs w:val="22"/>
              </w:rPr>
              <w:t xml:space="preserve">кументации: </w:t>
            </w:r>
          </w:p>
          <w:p w:rsidR="00E72CC0" w:rsidRPr="00454DFF" w:rsidRDefault="00E72CC0" w:rsidP="00445959">
            <w:pPr>
              <w:numPr>
                <w:ilvl w:val="0"/>
                <w:numId w:val="12"/>
              </w:numPr>
              <w:tabs>
                <w:tab w:val="left" w:pos="246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/>
                <w:bCs/>
                <w:i/>
                <w:sz w:val="22"/>
                <w:szCs w:val="22"/>
              </w:rPr>
              <w:t>Захарченко А.В., Солдатова О.Н.</w:t>
            </w:r>
            <w:r w:rsidRPr="00454DFF">
              <w:rPr>
                <w:bCs/>
                <w:i/>
                <w:sz w:val="22"/>
                <w:szCs w:val="22"/>
              </w:rPr>
              <w:t xml:space="preserve"> Волжская рокада и ж</w:t>
            </w:r>
            <w:r w:rsidRPr="00454DFF">
              <w:rPr>
                <w:bCs/>
                <w:i/>
                <w:sz w:val="22"/>
                <w:szCs w:val="22"/>
              </w:rPr>
              <w:t>е</w:t>
            </w:r>
            <w:r w:rsidRPr="00454DFF">
              <w:rPr>
                <w:bCs/>
                <w:i/>
                <w:sz w:val="22"/>
                <w:szCs w:val="22"/>
              </w:rPr>
              <w:t>лезнодорожное строительство в Поволжье в годы Вел</w:t>
            </w:r>
            <w:r w:rsidRPr="00454DFF">
              <w:rPr>
                <w:bCs/>
                <w:i/>
                <w:sz w:val="22"/>
                <w:szCs w:val="22"/>
              </w:rPr>
              <w:t>и</w:t>
            </w:r>
            <w:r w:rsidRPr="00454DFF">
              <w:rPr>
                <w:bCs/>
                <w:i/>
                <w:sz w:val="22"/>
                <w:szCs w:val="22"/>
              </w:rPr>
              <w:t>кой Отечественной войны. Моногр</w:t>
            </w:r>
            <w:r w:rsidRPr="00454DFF">
              <w:rPr>
                <w:bCs/>
                <w:i/>
                <w:sz w:val="22"/>
                <w:szCs w:val="22"/>
              </w:rPr>
              <w:t>а</w:t>
            </w:r>
            <w:r w:rsidRPr="00454DFF">
              <w:rPr>
                <w:bCs/>
                <w:i/>
                <w:sz w:val="22"/>
                <w:szCs w:val="22"/>
              </w:rPr>
              <w:t>фия</w:t>
            </w:r>
          </w:p>
          <w:p w:rsidR="00E72CC0" w:rsidRPr="00454DFF" w:rsidRDefault="00E72CC0" w:rsidP="00445959">
            <w:pPr>
              <w:numPr>
                <w:ilvl w:val="0"/>
                <w:numId w:val="12"/>
              </w:numPr>
              <w:tabs>
                <w:tab w:val="left" w:pos="246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Cs/>
                <w:i/>
                <w:sz w:val="22"/>
                <w:szCs w:val="22"/>
              </w:rPr>
              <w:t>Архитектура и градостроительство в СССР. Аннотир</w:t>
            </w:r>
            <w:r w:rsidRPr="00454DFF">
              <w:rPr>
                <w:bCs/>
                <w:i/>
                <w:sz w:val="22"/>
                <w:szCs w:val="22"/>
              </w:rPr>
              <w:t>о</w:t>
            </w:r>
            <w:r w:rsidRPr="00454DFF">
              <w:rPr>
                <w:bCs/>
                <w:i/>
                <w:sz w:val="22"/>
                <w:szCs w:val="22"/>
              </w:rPr>
              <w:t xml:space="preserve">ванный перечень документов / Отв. сост. </w:t>
            </w:r>
            <w:r w:rsidRPr="00454DFF">
              <w:rPr>
                <w:b/>
                <w:bCs/>
                <w:i/>
                <w:sz w:val="22"/>
                <w:szCs w:val="22"/>
              </w:rPr>
              <w:t>Е.Л. Суше</w:t>
            </w:r>
            <w:r w:rsidRPr="00454DFF">
              <w:rPr>
                <w:b/>
                <w:bCs/>
                <w:i/>
                <w:sz w:val="22"/>
                <w:szCs w:val="22"/>
              </w:rPr>
              <w:t>н</w:t>
            </w:r>
            <w:r w:rsidRPr="00454DFF">
              <w:rPr>
                <w:b/>
                <w:bCs/>
                <w:i/>
                <w:sz w:val="22"/>
                <w:szCs w:val="22"/>
              </w:rPr>
              <w:t>цова</w:t>
            </w:r>
            <w:r w:rsidRPr="00454DFF">
              <w:rPr>
                <w:bCs/>
                <w:i/>
                <w:sz w:val="22"/>
                <w:szCs w:val="22"/>
              </w:rPr>
              <w:t>. Под ред. Л.Ю. Покро</w:t>
            </w:r>
            <w:r w:rsidRPr="00454DFF">
              <w:rPr>
                <w:bCs/>
                <w:i/>
                <w:sz w:val="22"/>
                <w:szCs w:val="22"/>
              </w:rPr>
              <w:t>в</w:t>
            </w:r>
            <w:r w:rsidRPr="00454DFF">
              <w:rPr>
                <w:bCs/>
                <w:i/>
                <w:sz w:val="22"/>
                <w:szCs w:val="22"/>
              </w:rPr>
              <w:t>ской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i/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>нальный зал, 2 этаж</w:t>
            </w:r>
          </w:p>
        </w:tc>
      </w:tr>
      <w:tr w:rsidR="00E72CC0" w:rsidRPr="00454DFF" w:rsidTr="00445959">
        <w:trPr>
          <w:jc w:val="center"/>
        </w:trPr>
        <w:tc>
          <w:tcPr>
            <w:tcW w:w="705" w:type="pct"/>
          </w:tcPr>
          <w:p w:rsidR="00E72CC0" w:rsidRPr="00454DFF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12.30-12.45</w:t>
            </w:r>
          </w:p>
        </w:tc>
        <w:tc>
          <w:tcPr>
            <w:tcW w:w="3191" w:type="pct"/>
          </w:tcPr>
          <w:p w:rsidR="00E72CC0" w:rsidRPr="00454DFF" w:rsidRDefault="00E72CC0" w:rsidP="002F63DC">
            <w:pPr>
              <w:rPr>
                <w:b/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 xml:space="preserve">Презентация изданий </w:t>
            </w:r>
            <w:r w:rsidRPr="00454DFF">
              <w:rPr>
                <w:b/>
                <w:i/>
                <w:sz w:val="22"/>
                <w:szCs w:val="22"/>
              </w:rPr>
              <w:t>Самарского государственного экон</w:t>
            </w:r>
            <w:r w:rsidRPr="00454DFF">
              <w:rPr>
                <w:b/>
                <w:i/>
                <w:sz w:val="22"/>
                <w:szCs w:val="22"/>
              </w:rPr>
              <w:t>о</w:t>
            </w:r>
            <w:r w:rsidRPr="00454DFF">
              <w:rPr>
                <w:b/>
                <w:i/>
                <w:sz w:val="22"/>
                <w:szCs w:val="22"/>
              </w:rPr>
              <w:t>мического университета</w:t>
            </w:r>
          </w:p>
          <w:p w:rsidR="00E72CC0" w:rsidRPr="00454DFF" w:rsidRDefault="00E72CC0" w:rsidP="00445959">
            <w:pPr>
              <w:numPr>
                <w:ilvl w:val="0"/>
                <w:numId w:val="4"/>
              </w:numPr>
              <w:tabs>
                <w:tab w:val="left" w:pos="231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Мельник М.В., Соцкова С.И., Шатунова Г.А.</w:t>
            </w:r>
            <w:r w:rsidRPr="00454DFF">
              <w:rPr>
                <w:i/>
                <w:sz w:val="22"/>
                <w:szCs w:val="22"/>
              </w:rPr>
              <w:t xml:space="preserve"> Экономич</w:t>
            </w:r>
            <w:r w:rsidRPr="00454DFF">
              <w:rPr>
                <w:i/>
                <w:sz w:val="22"/>
                <w:szCs w:val="22"/>
              </w:rPr>
              <w:t>е</w:t>
            </w:r>
            <w:r w:rsidRPr="00454DFF">
              <w:rPr>
                <w:i/>
                <w:sz w:val="22"/>
                <w:szCs w:val="22"/>
              </w:rPr>
              <w:t>ский анализ в схемах и табл</w:t>
            </w:r>
            <w:r w:rsidRPr="00454DFF">
              <w:rPr>
                <w:i/>
                <w:sz w:val="22"/>
                <w:szCs w:val="22"/>
              </w:rPr>
              <w:t>и</w:t>
            </w:r>
            <w:r w:rsidRPr="00454DFF">
              <w:rPr>
                <w:i/>
                <w:sz w:val="22"/>
                <w:szCs w:val="22"/>
              </w:rPr>
              <w:t>цах. Учебник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 xml:space="preserve">нальный </w:t>
            </w:r>
          </w:p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зал, 2 этаж</w:t>
            </w:r>
          </w:p>
          <w:p w:rsidR="00E72CC0" w:rsidRPr="00454DFF" w:rsidRDefault="00E72CC0" w:rsidP="002F63DC">
            <w:pPr>
              <w:rPr>
                <w:sz w:val="22"/>
                <w:szCs w:val="22"/>
              </w:rPr>
            </w:pPr>
          </w:p>
        </w:tc>
      </w:tr>
      <w:tr w:rsidR="00E72CC0" w:rsidRPr="00454DFF" w:rsidTr="00CC03BB">
        <w:trPr>
          <w:jc w:val="center"/>
        </w:trPr>
        <w:tc>
          <w:tcPr>
            <w:tcW w:w="705" w:type="pct"/>
          </w:tcPr>
          <w:p w:rsidR="00E72CC0" w:rsidRPr="00454DFF" w:rsidRDefault="00E72CC0" w:rsidP="00CC03BB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12.45-13.30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:rsidR="00E72CC0" w:rsidRPr="00454DFF" w:rsidRDefault="00E72CC0" w:rsidP="00CC03BB">
            <w:pPr>
              <w:rPr>
                <w:b/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 xml:space="preserve">Презентация изданий </w:t>
            </w:r>
            <w:r w:rsidRPr="00454DFF">
              <w:rPr>
                <w:b/>
                <w:i/>
                <w:sz w:val="22"/>
                <w:szCs w:val="22"/>
              </w:rPr>
              <w:t>Поволжской государственной соц</w:t>
            </w:r>
            <w:r w:rsidRPr="00454DFF">
              <w:rPr>
                <w:b/>
                <w:i/>
                <w:sz w:val="22"/>
                <w:szCs w:val="22"/>
              </w:rPr>
              <w:t>и</w:t>
            </w:r>
            <w:r w:rsidRPr="00454DFF">
              <w:rPr>
                <w:b/>
                <w:i/>
                <w:sz w:val="22"/>
                <w:szCs w:val="22"/>
              </w:rPr>
              <w:t>ально-гуманитарной академии:</w:t>
            </w:r>
          </w:p>
          <w:p w:rsidR="00E72CC0" w:rsidRPr="00454DFF" w:rsidRDefault="00E72CC0" w:rsidP="00CC03BB">
            <w:pPr>
              <w:numPr>
                <w:ilvl w:val="0"/>
                <w:numId w:val="3"/>
              </w:numPr>
              <w:tabs>
                <w:tab w:val="left" w:pos="186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Щелков А.Б.</w:t>
            </w:r>
            <w:r w:rsidRPr="00454DFF">
              <w:rPr>
                <w:i/>
                <w:sz w:val="22"/>
                <w:szCs w:val="22"/>
              </w:rPr>
              <w:t xml:space="preserve"> Власть в Самарской губе</w:t>
            </w:r>
            <w:r w:rsidRPr="00454DFF">
              <w:rPr>
                <w:i/>
                <w:sz w:val="22"/>
                <w:szCs w:val="22"/>
              </w:rPr>
              <w:t>р</w:t>
            </w:r>
            <w:r w:rsidRPr="00454DFF">
              <w:rPr>
                <w:i/>
                <w:sz w:val="22"/>
                <w:szCs w:val="22"/>
              </w:rPr>
              <w:t>нии в 1917 году: монография</w:t>
            </w:r>
          </w:p>
          <w:p w:rsidR="00E72CC0" w:rsidRPr="00454DFF" w:rsidRDefault="00E72CC0" w:rsidP="00CC03BB">
            <w:pPr>
              <w:numPr>
                <w:ilvl w:val="0"/>
                <w:numId w:val="3"/>
              </w:numPr>
              <w:tabs>
                <w:tab w:val="left" w:pos="186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/>
                <w:i/>
                <w:iCs/>
                <w:sz w:val="22"/>
                <w:szCs w:val="22"/>
              </w:rPr>
              <w:t>Зайцева Е.А.</w:t>
            </w:r>
            <w:r w:rsidRPr="00454DFF">
              <w:rPr>
                <w:b/>
                <w:i/>
                <w:sz w:val="22"/>
                <w:szCs w:val="22"/>
              </w:rPr>
              <w:t xml:space="preserve"> </w:t>
            </w:r>
            <w:r w:rsidRPr="00454DFF">
              <w:rPr>
                <w:i/>
                <w:sz w:val="22"/>
                <w:szCs w:val="22"/>
              </w:rPr>
              <w:t>Наименования лица в русском языке н</w:t>
            </w:r>
            <w:r w:rsidRPr="00454DFF">
              <w:rPr>
                <w:i/>
                <w:sz w:val="22"/>
                <w:szCs w:val="22"/>
              </w:rPr>
              <w:t>а</w:t>
            </w:r>
            <w:r w:rsidRPr="00454DFF">
              <w:rPr>
                <w:i/>
                <w:sz w:val="22"/>
                <w:szCs w:val="22"/>
              </w:rPr>
              <w:t xml:space="preserve">чала XXI века : словарь-справочник </w:t>
            </w:r>
          </w:p>
          <w:p w:rsidR="00E72CC0" w:rsidRPr="00454DFF" w:rsidRDefault="00E72CC0" w:rsidP="00CC03BB">
            <w:pPr>
              <w:numPr>
                <w:ilvl w:val="0"/>
                <w:numId w:val="3"/>
              </w:numPr>
              <w:tabs>
                <w:tab w:val="left" w:pos="186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Самарский</w:t>
            </w:r>
            <w:r w:rsidRPr="00454DFF">
              <w:rPr>
                <w:i/>
                <w:sz w:val="22"/>
                <w:szCs w:val="22"/>
              </w:rPr>
              <w:t xml:space="preserve"> научный вестник. 2014. № 3(8)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CC03BB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 xml:space="preserve">нальный </w:t>
            </w:r>
          </w:p>
          <w:p w:rsidR="00E72CC0" w:rsidRPr="00454DFF" w:rsidRDefault="00E72CC0" w:rsidP="00CC03BB">
            <w:pPr>
              <w:rPr>
                <w:i/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зал, 2 этаж</w:t>
            </w:r>
          </w:p>
        </w:tc>
      </w:tr>
      <w:tr w:rsidR="00E72CC0" w:rsidRPr="00454DFF" w:rsidTr="00393E9B">
        <w:trPr>
          <w:jc w:val="center"/>
        </w:trPr>
        <w:tc>
          <w:tcPr>
            <w:tcW w:w="705" w:type="pct"/>
          </w:tcPr>
          <w:p w:rsidR="00E72CC0" w:rsidRPr="00454DFF" w:rsidRDefault="00E72CC0" w:rsidP="00393E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  <w:r w:rsidRPr="00454DFF">
              <w:rPr>
                <w:sz w:val="22"/>
                <w:szCs w:val="22"/>
              </w:rPr>
              <w:t>-14.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191" w:type="pct"/>
          </w:tcPr>
          <w:p w:rsidR="00E72CC0" w:rsidRPr="00454DFF" w:rsidRDefault="00E72CC0" w:rsidP="00393E9B">
            <w:pPr>
              <w:rPr>
                <w:b/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 xml:space="preserve">Презентация изданий </w:t>
            </w:r>
            <w:r w:rsidRPr="00454DFF">
              <w:rPr>
                <w:b/>
                <w:i/>
                <w:sz w:val="22"/>
                <w:szCs w:val="22"/>
              </w:rPr>
              <w:t>Медицинского института «РЕ</w:t>
            </w:r>
            <w:r w:rsidRPr="00454DFF">
              <w:rPr>
                <w:b/>
                <w:i/>
                <w:sz w:val="22"/>
                <w:szCs w:val="22"/>
              </w:rPr>
              <w:t>А</w:t>
            </w:r>
            <w:r w:rsidRPr="00454DFF">
              <w:rPr>
                <w:b/>
                <w:i/>
                <w:sz w:val="22"/>
                <w:szCs w:val="22"/>
              </w:rPr>
              <w:t>ВИЗ»</w:t>
            </w:r>
          </w:p>
          <w:p w:rsidR="00E72CC0" w:rsidRPr="00454DFF" w:rsidRDefault="00E72CC0" w:rsidP="00393E9B">
            <w:pPr>
              <w:numPr>
                <w:ilvl w:val="0"/>
                <w:numId w:val="4"/>
              </w:numPr>
              <w:tabs>
                <w:tab w:val="left" w:pos="186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А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нтипов </w:t>
            </w:r>
            <w:r w:rsidRPr="00454DFF">
              <w:rPr>
                <w:b/>
                <w:i/>
                <w:sz w:val="22"/>
                <w:szCs w:val="22"/>
              </w:rPr>
              <w:t>Е</w:t>
            </w:r>
            <w:r w:rsidRPr="00454DFF">
              <w:rPr>
                <w:b/>
                <w:bCs/>
                <w:i/>
                <w:sz w:val="22"/>
                <w:szCs w:val="22"/>
              </w:rPr>
              <w:t>.</w:t>
            </w:r>
            <w:r w:rsidRPr="00454DFF">
              <w:rPr>
                <w:b/>
                <w:i/>
                <w:sz w:val="22"/>
                <w:szCs w:val="22"/>
              </w:rPr>
              <w:t>В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., </w:t>
            </w:r>
            <w:r w:rsidRPr="00454DFF">
              <w:rPr>
                <w:b/>
                <w:i/>
                <w:sz w:val="22"/>
                <w:szCs w:val="22"/>
              </w:rPr>
              <w:t>Ф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едорова </w:t>
            </w:r>
            <w:r w:rsidRPr="00454DFF">
              <w:rPr>
                <w:b/>
                <w:i/>
                <w:sz w:val="22"/>
                <w:szCs w:val="22"/>
              </w:rPr>
              <w:t>М</w:t>
            </w:r>
            <w:r w:rsidRPr="00454DFF">
              <w:rPr>
                <w:b/>
                <w:bCs/>
                <w:i/>
                <w:sz w:val="22"/>
                <w:szCs w:val="22"/>
              </w:rPr>
              <w:t>.</w:t>
            </w:r>
            <w:r w:rsidRPr="00454DFF">
              <w:rPr>
                <w:b/>
                <w:i/>
                <w:sz w:val="22"/>
                <w:szCs w:val="22"/>
              </w:rPr>
              <w:t>А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., </w:t>
            </w:r>
            <w:r w:rsidRPr="00454DFF">
              <w:rPr>
                <w:b/>
                <w:i/>
                <w:sz w:val="22"/>
                <w:szCs w:val="22"/>
              </w:rPr>
              <w:t>Г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ерасимова </w:t>
            </w:r>
            <w:r w:rsidRPr="00454DFF">
              <w:rPr>
                <w:b/>
                <w:i/>
                <w:sz w:val="22"/>
                <w:szCs w:val="22"/>
              </w:rPr>
              <w:t>О</w:t>
            </w:r>
            <w:r w:rsidRPr="00454DFF">
              <w:rPr>
                <w:b/>
                <w:bCs/>
                <w:i/>
                <w:sz w:val="22"/>
                <w:szCs w:val="22"/>
              </w:rPr>
              <w:t>.</w:t>
            </w:r>
            <w:r w:rsidRPr="00454DFF">
              <w:rPr>
                <w:b/>
                <w:i/>
                <w:sz w:val="22"/>
                <w:szCs w:val="22"/>
              </w:rPr>
              <w:t>В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., </w:t>
            </w:r>
            <w:r w:rsidRPr="00454DFF">
              <w:rPr>
                <w:b/>
                <w:i/>
                <w:sz w:val="22"/>
                <w:szCs w:val="22"/>
              </w:rPr>
              <w:t>Ш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убина </w:t>
            </w:r>
            <w:r w:rsidRPr="00454DFF">
              <w:rPr>
                <w:b/>
                <w:i/>
                <w:sz w:val="22"/>
                <w:szCs w:val="22"/>
              </w:rPr>
              <w:t>Т</w:t>
            </w:r>
            <w:r w:rsidRPr="00454DFF">
              <w:rPr>
                <w:b/>
                <w:bCs/>
                <w:i/>
                <w:sz w:val="22"/>
                <w:szCs w:val="22"/>
              </w:rPr>
              <w:t>.</w:t>
            </w:r>
            <w:r w:rsidRPr="00454DFF">
              <w:rPr>
                <w:b/>
                <w:i/>
                <w:sz w:val="22"/>
                <w:szCs w:val="22"/>
              </w:rPr>
              <w:t>В</w:t>
            </w:r>
            <w:r w:rsidRPr="00454DFF">
              <w:rPr>
                <w:b/>
                <w:bCs/>
                <w:i/>
                <w:sz w:val="22"/>
                <w:szCs w:val="22"/>
              </w:rPr>
              <w:t xml:space="preserve">. </w:t>
            </w:r>
            <w:r w:rsidRPr="00454DFF">
              <w:rPr>
                <w:i/>
                <w:sz w:val="22"/>
                <w:szCs w:val="22"/>
              </w:rPr>
              <w:t>Рабочая тетрадь по биологии (наглядное пособие по цитологии, эмбриологии и паразитологии для самостоятел</w:t>
            </w:r>
            <w:r w:rsidRPr="00454DFF">
              <w:rPr>
                <w:i/>
                <w:sz w:val="22"/>
                <w:szCs w:val="22"/>
              </w:rPr>
              <w:t>ь</w:t>
            </w:r>
            <w:r w:rsidRPr="00454DFF">
              <w:rPr>
                <w:i/>
                <w:sz w:val="22"/>
                <w:szCs w:val="22"/>
              </w:rPr>
              <w:t>ной работы студентов по специальности «лече</w:t>
            </w:r>
            <w:r w:rsidRPr="00454DFF">
              <w:rPr>
                <w:i/>
                <w:sz w:val="22"/>
                <w:szCs w:val="22"/>
              </w:rPr>
              <w:t>б</w:t>
            </w:r>
            <w:r w:rsidRPr="00454DFF">
              <w:rPr>
                <w:i/>
                <w:sz w:val="22"/>
                <w:szCs w:val="22"/>
              </w:rPr>
              <w:t>ное дело»)</w:t>
            </w:r>
          </w:p>
          <w:p w:rsidR="00E72CC0" w:rsidRPr="00454DFF" w:rsidRDefault="00E72CC0" w:rsidP="00393E9B">
            <w:pPr>
              <w:numPr>
                <w:ilvl w:val="0"/>
                <w:numId w:val="4"/>
              </w:numPr>
              <w:tabs>
                <w:tab w:val="left" w:pos="186"/>
              </w:tabs>
              <w:ind w:left="0" w:firstLine="0"/>
              <w:rPr>
                <w:i/>
                <w:sz w:val="22"/>
                <w:szCs w:val="22"/>
              </w:rPr>
            </w:pPr>
            <w:r w:rsidRPr="00454DFF">
              <w:rPr>
                <w:b/>
                <w:bCs/>
                <w:i/>
                <w:color w:val="000000"/>
                <w:sz w:val="22"/>
                <w:szCs w:val="22"/>
              </w:rPr>
              <w:t>Лысов Н.А., Минаев Ю.Л., Вопилин В.С., Супильн</w:t>
            </w:r>
            <w:r w:rsidRPr="00454DFF">
              <w:rPr>
                <w:b/>
                <w:bCs/>
                <w:i/>
                <w:color w:val="000000"/>
                <w:sz w:val="22"/>
                <w:szCs w:val="22"/>
              </w:rPr>
              <w:t>и</w:t>
            </w:r>
            <w:r w:rsidRPr="00454DFF">
              <w:rPr>
                <w:b/>
                <w:bCs/>
                <w:i/>
                <w:color w:val="000000"/>
                <w:sz w:val="22"/>
                <w:szCs w:val="22"/>
              </w:rPr>
              <w:t>ков А.А., Чебыкин А.В.</w:t>
            </w:r>
            <w:r w:rsidRPr="00454DFF">
              <w:rPr>
                <w:bCs/>
                <w:i/>
                <w:color w:val="000000"/>
                <w:sz w:val="22"/>
                <w:szCs w:val="22"/>
              </w:rPr>
              <w:t xml:space="preserve"> Мед</w:t>
            </w:r>
            <w:r w:rsidRPr="00454DFF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454DFF">
              <w:rPr>
                <w:bCs/>
                <w:i/>
                <w:color w:val="000000"/>
                <w:sz w:val="22"/>
                <w:szCs w:val="22"/>
              </w:rPr>
              <w:t>цинская информатика. Учебник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393E9B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 xml:space="preserve">нальный </w:t>
            </w:r>
          </w:p>
          <w:p w:rsidR="00E72CC0" w:rsidRPr="00454DFF" w:rsidRDefault="00E72CC0" w:rsidP="00393E9B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зал, 2 этаж</w:t>
            </w:r>
          </w:p>
          <w:p w:rsidR="00E72CC0" w:rsidRPr="00454DFF" w:rsidRDefault="00E72CC0" w:rsidP="00393E9B">
            <w:pPr>
              <w:rPr>
                <w:sz w:val="22"/>
                <w:szCs w:val="22"/>
              </w:rPr>
            </w:pPr>
          </w:p>
        </w:tc>
      </w:tr>
      <w:tr w:rsidR="00E72CC0" w:rsidRPr="00454DFF" w:rsidTr="00445959">
        <w:trPr>
          <w:jc w:val="center"/>
        </w:trPr>
        <w:tc>
          <w:tcPr>
            <w:tcW w:w="705" w:type="pct"/>
          </w:tcPr>
          <w:p w:rsidR="00E72CC0" w:rsidRPr="00454DFF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14.00-14.15</w:t>
            </w:r>
          </w:p>
        </w:tc>
        <w:tc>
          <w:tcPr>
            <w:tcW w:w="3191" w:type="pct"/>
          </w:tcPr>
          <w:p w:rsidR="00E72CC0" w:rsidRPr="00454DFF" w:rsidRDefault="00E72CC0" w:rsidP="002F63DC">
            <w:pPr>
              <w:rPr>
                <w:i/>
                <w:sz w:val="22"/>
                <w:szCs w:val="22"/>
              </w:rPr>
            </w:pPr>
            <w:r w:rsidRPr="00454DFF">
              <w:rPr>
                <w:i/>
                <w:sz w:val="22"/>
                <w:szCs w:val="22"/>
              </w:rPr>
              <w:t>Презентация издания</w:t>
            </w:r>
            <w:r w:rsidRPr="00454DFF">
              <w:rPr>
                <w:b/>
                <w:i/>
                <w:sz w:val="22"/>
                <w:szCs w:val="22"/>
              </w:rPr>
              <w:t xml:space="preserve"> Самарского института бизнеса и управления:</w:t>
            </w:r>
          </w:p>
          <w:p w:rsidR="00E72CC0" w:rsidRPr="00454DFF" w:rsidRDefault="00E72CC0" w:rsidP="002F63DC">
            <w:pPr>
              <w:rPr>
                <w:i/>
                <w:color w:val="FF0000"/>
                <w:sz w:val="22"/>
                <w:szCs w:val="22"/>
              </w:rPr>
            </w:pPr>
            <w:r w:rsidRPr="00454DFF">
              <w:rPr>
                <w:b/>
                <w:i/>
                <w:sz w:val="22"/>
                <w:szCs w:val="22"/>
              </w:rPr>
              <w:t>Гизатуллина О.М.</w:t>
            </w:r>
            <w:r w:rsidRPr="00454DFF">
              <w:rPr>
                <w:i/>
                <w:sz w:val="22"/>
                <w:szCs w:val="22"/>
              </w:rPr>
              <w:t xml:space="preserve"> Налоги и налоговая система Российский Федерации: Учебное пособие</w:t>
            </w:r>
            <w:r w:rsidRPr="00454DFF">
              <w:rPr>
                <w:rFonts w:ascii="Arial" w:hAnsi="Arial" w:cs="Arial"/>
                <w:i/>
                <w:sz w:val="22"/>
                <w:szCs w:val="22"/>
              </w:rPr>
              <w:t xml:space="preserve">  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Многофункци</w:t>
            </w:r>
            <w:r w:rsidRPr="00454DFF">
              <w:rPr>
                <w:sz w:val="22"/>
                <w:szCs w:val="22"/>
              </w:rPr>
              <w:t>о</w:t>
            </w:r>
            <w:r w:rsidRPr="00454DFF">
              <w:rPr>
                <w:sz w:val="22"/>
                <w:szCs w:val="22"/>
              </w:rPr>
              <w:t xml:space="preserve">нальный </w:t>
            </w:r>
          </w:p>
          <w:p w:rsidR="00E72CC0" w:rsidRPr="00454DFF" w:rsidRDefault="00E72CC0" w:rsidP="002F63DC">
            <w:pPr>
              <w:rPr>
                <w:sz w:val="22"/>
                <w:szCs w:val="22"/>
              </w:rPr>
            </w:pPr>
            <w:r w:rsidRPr="00454DFF">
              <w:rPr>
                <w:sz w:val="22"/>
                <w:szCs w:val="22"/>
              </w:rPr>
              <w:t>зал, 2 этаж</w:t>
            </w:r>
          </w:p>
          <w:p w:rsidR="00E72CC0" w:rsidRPr="00454DFF" w:rsidRDefault="00E72CC0" w:rsidP="002F63DC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E72CC0" w:rsidRPr="00974A09" w:rsidTr="00445959">
        <w:trPr>
          <w:jc w:val="center"/>
        </w:trPr>
        <w:tc>
          <w:tcPr>
            <w:tcW w:w="5000" w:type="pct"/>
            <w:gridSpan w:val="3"/>
          </w:tcPr>
          <w:p w:rsidR="00E72CC0" w:rsidRPr="00445959" w:rsidRDefault="00E72CC0" w:rsidP="00445959">
            <w:pPr>
              <w:jc w:val="center"/>
              <w:rPr>
                <w:b/>
                <w:iCs/>
              </w:rPr>
            </w:pPr>
            <w:r w:rsidRPr="00FF1925">
              <w:rPr>
                <w:rStyle w:val="Emphasis"/>
                <w:b/>
                <w:i w:val="0"/>
                <w:sz w:val="22"/>
                <w:szCs w:val="22"/>
              </w:rPr>
              <w:t>Работа творческих площадок</w:t>
            </w:r>
          </w:p>
        </w:tc>
      </w:tr>
      <w:tr w:rsidR="00E72CC0" w:rsidRPr="00974A09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3191" w:type="pct"/>
          </w:tcPr>
          <w:p w:rsidR="00E72CC0" w:rsidRDefault="00E72CC0" w:rsidP="002F63DC">
            <w:pPr>
              <w:jc w:val="right"/>
              <w:rPr>
                <w:b/>
                <w:i/>
              </w:rPr>
            </w:pPr>
            <w:r w:rsidRPr="003C6B1E">
              <w:rPr>
                <w:b/>
                <w:i/>
                <w:sz w:val="22"/>
                <w:szCs w:val="22"/>
              </w:rPr>
              <w:t xml:space="preserve">К 20-летию Российского гуманитарного </w:t>
            </w:r>
          </w:p>
          <w:p w:rsidR="00E72CC0" w:rsidRPr="003C6B1E" w:rsidRDefault="00E72CC0" w:rsidP="002F63DC">
            <w:pPr>
              <w:jc w:val="right"/>
              <w:rPr>
                <w:b/>
                <w:i/>
                <w:sz w:val="20"/>
                <w:szCs w:val="20"/>
              </w:rPr>
            </w:pPr>
            <w:r w:rsidRPr="003C6B1E">
              <w:rPr>
                <w:b/>
                <w:i/>
                <w:sz w:val="22"/>
                <w:szCs w:val="22"/>
              </w:rPr>
              <w:t>научного фонда…</w:t>
            </w:r>
            <w:r w:rsidRPr="003C6B1E">
              <w:rPr>
                <w:b/>
                <w:i/>
                <w:sz w:val="20"/>
                <w:szCs w:val="20"/>
              </w:rPr>
              <w:t xml:space="preserve"> </w:t>
            </w:r>
          </w:p>
          <w:p w:rsidR="00E72CC0" w:rsidRPr="00AC7276" w:rsidRDefault="00E72CC0" w:rsidP="002F63DC">
            <w:pPr>
              <w:rPr>
                <w:b/>
              </w:rPr>
            </w:pPr>
          </w:p>
          <w:p w:rsidR="00E72CC0" w:rsidRDefault="00E72CC0" w:rsidP="002F6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Открытая лекция </w:t>
            </w:r>
            <w:r w:rsidRPr="00BF0183">
              <w:rPr>
                <w:b/>
                <w:sz w:val="22"/>
                <w:szCs w:val="22"/>
              </w:rPr>
              <w:t>«Эстетика пространства»</w:t>
            </w:r>
          </w:p>
          <w:p w:rsidR="00E72CC0" w:rsidRPr="00BF0183" w:rsidRDefault="00E72CC0" w:rsidP="002F63DC">
            <w:pPr>
              <w:rPr>
                <w:rStyle w:val="Emphasis"/>
                <w:b/>
                <w:i w:val="0"/>
              </w:rPr>
            </w:pPr>
            <w:r w:rsidRPr="009947E9">
              <w:rPr>
                <w:b/>
                <w:sz w:val="22"/>
                <w:szCs w:val="22"/>
              </w:rPr>
              <w:t>Лишаев Сергей Александрович</w:t>
            </w:r>
            <w:r w:rsidRPr="00BF01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д.ф.н.</w:t>
            </w:r>
            <w:r w:rsidRPr="00BF0183">
              <w:rPr>
                <w:sz w:val="22"/>
                <w:szCs w:val="22"/>
              </w:rPr>
              <w:t>, профессор, Сама</w:t>
            </w:r>
            <w:r w:rsidRPr="00BF0183">
              <w:rPr>
                <w:sz w:val="22"/>
                <w:szCs w:val="22"/>
              </w:rPr>
              <w:t>р</w:t>
            </w:r>
            <w:r w:rsidRPr="00BF0183">
              <w:rPr>
                <w:sz w:val="22"/>
                <w:szCs w:val="22"/>
              </w:rPr>
              <w:t>ская гуманитарная академия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Краеведческий </w:t>
            </w:r>
          </w:p>
          <w:p w:rsidR="00E72CC0" w:rsidRDefault="00E72CC0" w:rsidP="002F63DC"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14.00-15.00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 w:rsidRPr="00FB7455">
              <w:rPr>
                <w:b/>
                <w:sz w:val="22"/>
                <w:szCs w:val="22"/>
              </w:rPr>
              <w:t xml:space="preserve">Студенческая  творческая площадка – </w:t>
            </w:r>
            <w:r w:rsidRPr="00FB7455">
              <w:rPr>
                <w:sz w:val="22"/>
                <w:szCs w:val="22"/>
              </w:rPr>
              <w:t>выступление ст</w:t>
            </w:r>
            <w:r w:rsidRPr="00FB7455">
              <w:rPr>
                <w:sz w:val="22"/>
                <w:szCs w:val="22"/>
              </w:rPr>
              <w:t>у</w:t>
            </w:r>
            <w:r w:rsidRPr="00FB7455">
              <w:rPr>
                <w:sz w:val="22"/>
                <w:szCs w:val="22"/>
              </w:rPr>
              <w:t>денческих коллективов Самарского филиала Московского городского педагогич</w:t>
            </w:r>
            <w:r w:rsidRPr="00FB7455">
              <w:rPr>
                <w:sz w:val="22"/>
                <w:szCs w:val="22"/>
              </w:rPr>
              <w:t>е</w:t>
            </w:r>
            <w:r w:rsidRPr="00FB7455">
              <w:rPr>
                <w:sz w:val="22"/>
                <w:szCs w:val="22"/>
              </w:rPr>
              <w:t>ского университета</w:t>
            </w:r>
          </w:p>
          <w:p w:rsidR="00E72CC0" w:rsidRDefault="00E72CC0" w:rsidP="002F63DC"/>
          <w:p w:rsidR="00E72CC0" w:rsidRPr="00B35D25" w:rsidRDefault="00E72CC0" w:rsidP="002F63DC">
            <w:pPr>
              <w:rPr>
                <w:b/>
              </w:rPr>
            </w:pPr>
            <w:r w:rsidRPr="00B35D25">
              <w:rPr>
                <w:b/>
                <w:sz w:val="22"/>
                <w:szCs w:val="22"/>
              </w:rPr>
              <w:t xml:space="preserve">Ведущий: </w:t>
            </w:r>
            <w:r w:rsidRPr="009947E9">
              <w:rPr>
                <w:b/>
                <w:sz w:val="22"/>
                <w:szCs w:val="22"/>
              </w:rPr>
              <w:t>Поваляев Виталий Геннадьевич</w:t>
            </w:r>
            <w:r>
              <w:rPr>
                <w:sz w:val="22"/>
                <w:szCs w:val="22"/>
              </w:rPr>
              <w:t>, к.ф.н.</w:t>
            </w:r>
            <w:r w:rsidRPr="00B35D25">
              <w:rPr>
                <w:sz w:val="22"/>
                <w:szCs w:val="22"/>
              </w:rPr>
              <w:t>, замест</w:t>
            </w:r>
            <w:r w:rsidRPr="00B35D25">
              <w:rPr>
                <w:sz w:val="22"/>
                <w:szCs w:val="22"/>
              </w:rPr>
              <w:t>и</w:t>
            </w:r>
            <w:r w:rsidRPr="00B35D25">
              <w:rPr>
                <w:sz w:val="22"/>
                <w:szCs w:val="22"/>
              </w:rPr>
              <w:t>тель директора по воспитательной работе Самарского фили</w:t>
            </w:r>
            <w:r w:rsidRPr="00B35D25">
              <w:rPr>
                <w:sz w:val="22"/>
                <w:szCs w:val="22"/>
              </w:rPr>
              <w:t>а</w:t>
            </w:r>
            <w:r w:rsidRPr="00B35D25">
              <w:rPr>
                <w:sz w:val="22"/>
                <w:szCs w:val="22"/>
              </w:rPr>
              <w:t xml:space="preserve">ла </w:t>
            </w:r>
            <w:r w:rsidRPr="00FB7455">
              <w:rPr>
                <w:sz w:val="22"/>
                <w:szCs w:val="22"/>
              </w:rPr>
              <w:t>Московского городского педагогического университета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кусств, </w:t>
            </w:r>
          </w:p>
          <w:p w:rsidR="00E72CC0" w:rsidRDefault="00E72CC0" w:rsidP="002F63DC">
            <w:r>
              <w:rPr>
                <w:sz w:val="22"/>
                <w:szCs w:val="22"/>
              </w:rPr>
              <w:t>2 этаж</w:t>
            </w:r>
          </w:p>
        </w:tc>
      </w:tr>
      <w:tr w:rsidR="00E72CC0" w:rsidRPr="00974A09" w:rsidTr="00445959">
        <w:trPr>
          <w:jc w:val="center"/>
        </w:trPr>
        <w:tc>
          <w:tcPr>
            <w:tcW w:w="705" w:type="pct"/>
          </w:tcPr>
          <w:p w:rsidR="00E72CC0" w:rsidRPr="00445959" w:rsidRDefault="00E72CC0" w:rsidP="002F63DC">
            <w:pPr>
              <w:widowControl w:val="0"/>
              <w:jc w:val="center"/>
              <w:rPr>
                <w:sz w:val="22"/>
                <w:szCs w:val="22"/>
              </w:rPr>
            </w:pPr>
            <w:r w:rsidRPr="00445959">
              <w:rPr>
                <w:sz w:val="22"/>
                <w:szCs w:val="22"/>
              </w:rPr>
              <w:t>15.00-16.00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</w:rPr>
            </w:pPr>
            <w:r w:rsidRPr="006802C8">
              <w:rPr>
                <w:b/>
                <w:sz w:val="22"/>
                <w:szCs w:val="22"/>
              </w:rPr>
              <w:t>Лекция-презентация «Самоорганизация в городском пр</w:t>
            </w:r>
            <w:r w:rsidRPr="006802C8">
              <w:rPr>
                <w:b/>
                <w:sz w:val="22"/>
                <w:szCs w:val="22"/>
              </w:rPr>
              <w:t>о</w:t>
            </w:r>
            <w:r w:rsidRPr="006802C8">
              <w:rPr>
                <w:b/>
                <w:sz w:val="22"/>
                <w:szCs w:val="22"/>
              </w:rPr>
              <w:t>странстве»</w:t>
            </w:r>
          </w:p>
          <w:p w:rsidR="00E72CC0" w:rsidRPr="006802C8" w:rsidRDefault="00E72CC0" w:rsidP="002F63DC">
            <w:pPr>
              <w:rPr>
                <w:i/>
              </w:rPr>
            </w:pPr>
            <w:r w:rsidRPr="009947E9">
              <w:rPr>
                <w:b/>
                <w:sz w:val="22"/>
                <w:szCs w:val="22"/>
              </w:rPr>
              <w:t>Репина Евгения Александровна</w:t>
            </w:r>
            <w:r>
              <w:rPr>
                <w:sz w:val="22"/>
                <w:szCs w:val="22"/>
              </w:rPr>
              <w:t>, к.арх.н., доцент, Сама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 государственный архитектурно-строительный униве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ситет 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Краеведческий </w:t>
            </w:r>
          </w:p>
          <w:p w:rsidR="00E72CC0" w:rsidRDefault="00E72CC0" w:rsidP="002F63DC"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5000" w:type="pct"/>
            <w:gridSpan w:val="3"/>
          </w:tcPr>
          <w:p w:rsidR="00E72CC0" w:rsidRPr="00445959" w:rsidRDefault="00E72CC0" w:rsidP="004459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Работа обучающих </w:t>
            </w:r>
            <w:r w:rsidRPr="00AF6A93">
              <w:rPr>
                <w:b/>
                <w:sz w:val="22"/>
                <w:szCs w:val="22"/>
              </w:rPr>
              <w:t>площад</w:t>
            </w:r>
            <w:r>
              <w:rPr>
                <w:b/>
                <w:sz w:val="22"/>
                <w:szCs w:val="22"/>
              </w:rPr>
              <w:t>о</w:t>
            </w:r>
            <w:r w:rsidRPr="00AF6A93">
              <w:rPr>
                <w:b/>
                <w:sz w:val="22"/>
                <w:szCs w:val="22"/>
              </w:rPr>
              <w:t>к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10.30-11.30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Мастер-класс</w:t>
            </w:r>
            <w:r w:rsidRPr="00025F68">
              <w:rPr>
                <w:b/>
                <w:sz w:val="22"/>
                <w:szCs w:val="22"/>
              </w:rPr>
              <w:t xml:space="preserve"> «Стандартизация и унификация библи</w:t>
            </w:r>
            <w:r w:rsidRPr="00025F68">
              <w:rPr>
                <w:b/>
                <w:sz w:val="22"/>
                <w:szCs w:val="22"/>
              </w:rPr>
              <w:t>о</w:t>
            </w:r>
            <w:r w:rsidRPr="00025F68">
              <w:rPr>
                <w:b/>
                <w:sz w:val="22"/>
                <w:szCs w:val="22"/>
              </w:rPr>
              <w:t>графического описания печатных и электронных док</w:t>
            </w:r>
            <w:r w:rsidRPr="00025F68">
              <w:rPr>
                <w:b/>
                <w:sz w:val="22"/>
                <w:szCs w:val="22"/>
              </w:rPr>
              <w:t>у</w:t>
            </w:r>
            <w:r w:rsidRPr="00025F68">
              <w:rPr>
                <w:b/>
                <w:sz w:val="22"/>
                <w:szCs w:val="22"/>
              </w:rPr>
              <w:t>ментов: проблемы и решения»</w:t>
            </w:r>
          </w:p>
          <w:p w:rsidR="00E72CC0" w:rsidRDefault="00E72CC0" w:rsidP="002F63DC">
            <w:pPr>
              <w:rPr>
                <w:b/>
              </w:rPr>
            </w:pPr>
          </w:p>
          <w:p w:rsidR="00E72CC0" w:rsidRDefault="00E72CC0" w:rsidP="002F63DC">
            <w:r>
              <w:rPr>
                <w:b/>
                <w:sz w:val="22"/>
                <w:szCs w:val="22"/>
              </w:rPr>
              <w:t xml:space="preserve">Ведущие: </w:t>
            </w:r>
            <w:r w:rsidRPr="009947E9">
              <w:rPr>
                <w:b/>
                <w:sz w:val="22"/>
                <w:szCs w:val="22"/>
              </w:rPr>
              <w:t>Кузьмина Ольга Валентиновна</w:t>
            </w:r>
            <w:r w:rsidRPr="002245D7">
              <w:rPr>
                <w:sz w:val="22"/>
                <w:szCs w:val="22"/>
              </w:rPr>
              <w:t>, главный би</w:t>
            </w:r>
            <w:r w:rsidRPr="002245D7">
              <w:rPr>
                <w:sz w:val="22"/>
                <w:szCs w:val="22"/>
              </w:rPr>
              <w:t>б</w:t>
            </w:r>
            <w:r w:rsidRPr="002245D7">
              <w:rPr>
                <w:sz w:val="22"/>
                <w:szCs w:val="22"/>
              </w:rPr>
              <w:t xml:space="preserve">лиограф </w:t>
            </w:r>
            <w:r>
              <w:rPr>
                <w:sz w:val="22"/>
                <w:szCs w:val="22"/>
              </w:rPr>
              <w:t>Самарской областной универсальной научной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лиотеки;</w:t>
            </w:r>
          </w:p>
          <w:p w:rsidR="00E72CC0" w:rsidRPr="00025F68" w:rsidRDefault="00E72CC0" w:rsidP="002F63DC">
            <w:pPr>
              <w:rPr>
                <w:b/>
              </w:rPr>
            </w:pPr>
            <w:r w:rsidRPr="009947E9">
              <w:rPr>
                <w:b/>
                <w:sz w:val="22"/>
                <w:szCs w:val="22"/>
              </w:rPr>
              <w:t>Сабельникова Ирина Леонидовна</w:t>
            </w:r>
            <w:r w:rsidRPr="002245D7">
              <w:rPr>
                <w:sz w:val="22"/>
                <w:szCs w:val="22"/>
              </w:rPr>
              <w:t xml:space="preserve">, главный библиограф </w:t>
            </w:r>
            <w:r>
              <w:rPr>
                <w:sz w:val="22"/>
                <w:szCs w:val="22"/>
              </w:rPr>
              <w:t>Самарской областной универсал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научной библиотеки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но-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библиографический </w:t>
            </w:r>
          </w:p>
          <w:p w:rsidR="00E72CC0" w:rsidRDefault="00E72CC0" w:rsidP="002F63DC"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дел, 2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10.30-12.45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  <w:bCs/>
                <w:lang w:eastAsia="en-US"/>
              </w:rPr>
            </w:pPr>
            <w:r w:rsidRPr="001B4F6B">
              <w:rPr>
                <w:b/>
                <w:sz w:val="22"/>
                <w:szCs w:val="22"/>
              </w:rPr>
              <w:t>Мастер-класс «</w:t>
            </w:r>
            <w:r w:rsidRPr="005456A9">
              <w:rPr>
                <w:b/>
              </w:rPr>
              <w:t>Основы авторского права  и издател</w:t>
            </w:r>
            <w:r w:rsidRPr="005456A9">
              <w:rPr>
                <w:b/>
              </w:rPr>
              <w:t>ь</w:t>
            </w:r>
            <w:r w:rsidRPr="005456A9">
              <w:rPr>
                <w:b/>
              </w:rPr>
              <w:t>ская деятельность в свете последних изменений гр</w:t>
            </w:r>
            <w:r w:rsidRPr="005456A9">
              <w:rPr>
                <w:b/>
              </w:rPr>
              <w:t>а</w:t>
            </w:r>
            <w:r w:rsidRPr="005456A9">
              <w:rPr>
                <w:b/>
              </w:rPr>
              <w:t>жданского закон</w:t>
            </w:r>
            <w:r w:rsidRPr="005456A9">
              <w:rPr>
                <w:b/>
              </w:rPr>
              <w:t>о</w:t>
            </w:r>
            <w:r w:rsidRPr="005456A9">
              <w:rPr>
                <w:b/>
              </w:rPr>
              <w:t>дательства</w:t>
            </w:r>
            <w:r w:rsidRPr="001B4F6B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E72CC0" w:rsidRDefault="00E72CC0" w:rsidP="002F63DC">
            <w:pPr>
              <w:rPr>
                <w:b/>
                <w:bCs/>
                <w:lang w:eastAsia="en-US"/>
              </w:rPr>
            </w:pPr>
          </w:p>
          <w:p w:rsidR="00E72CC0" w:rsidRDefault="00E72CC0" w:rsidP="002F63DC">
            <w:pPr>
              <w:rPr>
                <w:bCs/>
                <w:color w:val="000000"/>
              </w:rPr>
            </w:pPr>
            <w:r w:rsidRPr="001B4F6B">
              <w:rPr>
                <w:b/>
                <w:bCs/>
                <w:sz w:val="22"/>
                <w:szCs w:val="22"/>
                <w:lang w:eastAsia="en-US"/>
              </w:rPr>
              <w:t xml:space="preserve">Ведущий: </w:t>
            </w:r>
            <w:r w:rsidRPr="009947E9">
              <w:rPr>
                <w:b/>
                <w:bCs/>
                <w:sz w:val="22"/>
                <w:szCs w:val="22"/>
                <w:lang w:eastAsia="en-US"/>
              </w:rPr>
              <w:t>Лукьянова Анна Алексеевна</w:t>
            </w:r>
            <w:r w:rsidRPr="001B4F6B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1B4F6B">
              <w:rPr>
                <w:bCs/>
                <w:color w:val="000000"/>
                <w:sz w:val="22"/>
                <w:szCs w:val="22"/>
              </w:rPr>
              <w:t>правовед, секр</w:t>
            </w:r>
            <w:r w:rsidRPr="001B4F6B">
              <w:rPr>
                <w:bCs/>
                <w:color w:val="000000"/>
                <w:sz w:val="22"/>
                <w:szCs w:val="22"/>
              </w:rPr>
              <w:t>е</w:t>
            </w:r>
            <w:r w:rsidRPr="001B4F6B">
              <w:rPr>
                <w:bCs/>
                <w:color w:val="000000"/>
                <w:sz w:val="22"/>
                <w:szCs w:val="22"/>
              </w:rPr>
              <w:t>тарь правления по правовым вопр</w:t>
            </w:r>
            <w:r w:rsidRPr="001B4F6B">
              <w:rPr>
                <w:bCs/>
                <w:color w:val="000000"/>
                <w:sz w:val="22"/>
                <w:szCs w:val="22"/>
              </w:rPr>
              <w:t>о</w:t>
            </w:r>
            <w:r w:rsidRPr="001B4F6B">
              <w:rPr>
                <w:bCs/>
                <w:color w:val="000000"/>
                <w:sz w:val="22"/>
                <w:szCs w:val="22"/>
              </w:rPr>
              <w:t>сам</w:t>
            </w:r>
            <w:r>
              <w:rPr>
                <w:bCs/>
                <w:color w:val="000000"/>
                <w:sz w:val="22"/>
                <w:szCs w:val="22"/>
              </w:rPr>
              <w:t xml:space="preserve"> Союза переводчиков России</w:t>
            </w:r>
            <w:r w:rsidRPr="001B4F6B">
              <w:rPr>
                <w:bCs/>
                <w:color w:val="000000"/>
                <w:sz w:val="22"/>
                <w:szCs w:val="22"/>
              </w:rPr>
              <w:t>, преподаватель Международного университета (М</w:t>
            </w:r>
            <w:r w:rsidRPr="001B4F6B">
              <w:rPr>
                <w:bCs/>
                <w:color w:val="000000"/>
                <w:sz w:val="22"/>
                <w:szCs w:val="22"/>
              </w:rPr>
              <w:t>о</w:t>
            </w:r>
            <w:r w:rsidRPr="001B4F6B">
              <w:rPr>
                <w:bCs/>
                <w:color w:val="000000"/>
                <w:sz w:val="22"/>
                <w:szCs w:val="22"/>
              </w:rPr>
              <w:t>сква)</w:t>
            </w:r>
          </w:p>
          <w:p w:rsidR="00E72CC0" w:rsidRPr="00E027AA" w:rsidRDefault="00E72CC0" w:rsidP="002F63DC">
            <w:pPr>
              <w:rPr>
                <w:b/>
              </w:rPr>
            </w:pPr>
            <w:r w:rsidRPr="00E027AA">
              <w:rPr>
                <w:b/>
                <w:bCs/>
                <w:color w:val="000000"/>
                <w:sz w:val="22"/>
                <w:szCs w:val="22"/>
              </w:rPr>
              <w:t xml:space="preserve">Модератор: </w:t>
            </w:r>
            <w:r w:rsidRPr="00E027AA">
              <w:rPr>
                <w:b/>
                <w:bCs/>
                <w:sz w:val="22"/>
                <w:szCs w:val="22"/>
              </w:rPr>
              <w:t>Риндзюнская</w:t>
            </w:r>
            <w:r w:rsidRPr="00E027AA">
              <w:rPr>
                <w:sz w:val="22"/>
                <w:szCs w:val="22"/>
              </w:rPr>
              <w:t xml:space="preserve"> </w:t>
            </w:r>
            <w:r w:rsidRPr="00E027AA">
              <w:rPr>
                <w:b/>
                <w:bCs/>
                <w:sz w:val="22"/>
                <w:szCs w:val="22"/>
              </w:rPr>
              <w:t>Эмилия</w:t>
            </w:r>
            <w:r w:rsidRPr="00E027AA">
              <w:rPr>
                <w:sz w:val="22"/>
                <w:szCs w:val="22"/>
              </w:rPr>
              <w:t xml:space="preserve"> </w:t>
            </w:r>
            <w:r w:rsidRPr="00E027AA">
              <w:rPr>
                <w:b/>
                <w:sz w:val="22"/>
                <w:szCs w:val="22"/>
              </w:rPr>
              <w:t>Евгеньевна</w:t>
            </w:r>
            <w:r w:rsidRPr="00E027AA">
              <w:rPr>
                <w:sz w:val="22"/>
                <w:szCs w:val="22"/>
              </w:rPr>
              <w:t>, заведу</w:t>
            </w:r>
            <w:r w:rsidRPr="00E027AA">
              <w:rPr>
                <w:sz w:val="22"/>
                <w:szCs w:val="22"/>
              </w:rPr>
              <w:t>ю</w:t>
            </w:r>
            <w:r w:rsidRPr="00E027AA">
              <w:rPr>
                <w:sz w:val="22"/>
                <w:szCs w:val="22"/>
              </w:rPr>
              <w:t>щий отделом комплектования Самарской областной униве</w:t>
            </w:r>
            <w:r w:rsidRPr="00E027AA">
              <w:rPr>
                <w:sz w:val="22"/>
                <w:szCs w:val="22"/>
              </w:rPr>
              <w:t>р</w:t>
            </w:r>
            <w:r w:rsidRPr="00E027AA">
              <w:rPr>
                <w:sz w:val="22"/>
                <w:szCs w:val="22"/>
              </w:rPr>
              <w:t>сальной научной би</w:t>
            </w:r>
            <w:r w:rsidRPr="00E027AA">
              <w:rPr>
                <w:sz w:val="22"/>
                <w:szCs w:val="22"/>
              </w:rPr>
              <w:t>б</w:t>
            </w:r>
            <w:r w:rsidRPr="00E027AA">
              <w:rPr>
                <w:sz w:val="22"/>
                <w:szCs w:val="22"/>
              </w:rPr>
              <w:t>лиотеки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Конференц-зал, </w:t>
            </w:r>
          </w:p>
          <w:p w:rsidR="00E72CC0" w:rsidRDefault="00E72CC0" w:rsidP="002F63DC">
            <w:r>
              <w:rPr>
                <w:sz w:val="22"/>
                <w:szCs w:val="22"/>
              </w:rPr>
              <w:t>1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14.00-16.15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</w:rPr>
            </w:pPr>
            <w:r w:rsidRPr="00F47FB2">
              <w:rPr>
                <w:b/>
                <w:sz w:val="22"/>
                <w:szCs w:val="22"/>
              </w:rPr>
              <w:t>Круглый стол «Организация издательской деятельности в  современном вузе: нормативная база, политика в о</w:t>
            </w:r>
            <w:r w:rsidRPr="00F47FB2">
              <w:rPr>
                <w:b/>
                <w:sz w:val="22"/>
                <w:szCs w:val="22"/>
              </w:rPr>
              <w:t>б</w:t>
            </w:r>
            <w:r w:rsidRPr="00F47FB2">
              <w:rPr>
                <w:b/>
                <w:sz w:val="22"/>
                <w:szCs w:val="22"/>
              </w:rPr>
              <w:t>ласти интеллектуальной  собственности, нормы вырабо</w:t>
            </w:r>
            <w:r w:rsidRPr="00F47FB2">
              <w:rPr>
                <w:b/>
                <w:sz w:val="22"/>
                <w:szCs w:val="22"/>
              </w:rPr>
              <w:t>т</w:t>
            </w:r>
            <w:r w:rsidRPr="00F47FB2">
              <w:rPr>
                <w:b/>
                <w:sz w:val="22"/>
                <w:szCs w:val="22"/>
              </w:rPr>
              <w:t>ки изд</w:t>
            </w:r>
            <w:r w:rsidRPr="00F47FB2">
              <w:rPr>
                <w:b/>
                <w:sz w:val="22"/>
                <w:szCs w:val="22"/>
              </w:rPr>
              <w:t>а</w:t>
            </w:r>
            <w:r w:rsidRPr="00F47FB2">
              <w:rPr>
                <w:b/>
                <w:sz w:val="22"/>
                <w:szCs w:val="22"/>
              </w:rPr>
              <w:t>тельских работников»</w:t>
            </w:r>
          </w:p>
          <w:p w:rsidR="00E72CC0" w:rsidRPr="00F47FB2" w:rsidRDefault="00E72CC0" w:rsidP="002F63DC">
            <w:pPr>
              <w:rPr>
                <w:b/>
              </w:rPr>
            </w:pPr>
          </w:p>
          <w:p w:rsidR="00E72CC0" w:rsidRDefault="00E72CC0" w:rsidP="002F63DC">
            <w:r w:rsidRPr="00F47FB2">
              <w:rPr>
                <w:b/>
                <w:sz w:val="22"/>
                <w:szCs w:val="22"/>
              </w:rPr>
              <w:t>Ведущий:</w:t>
            </w:r>
            <w:r w:rsidRPr="00F47FB2">
              <w:rPr>
                <w:sz w:val="22"/>
                <w:szCs w:val="22"/>
              </w:rPr>
              <w:t xml:space="preserve"> </w:t>
            </w:r>
            <w:r w:rsidRPr="00E027AA">
              <w:rPr>
                <w:b/>
                <w:sz w:val="22"/>
                <w:szCs w:val="22"/>
              </w:rPr>
              <w:t>Сковородина Ирина Сергеевна</w:t>
            </w:r>
            <w:r w:rsidRPr="00F47FB2">
              <w:rPr>
                <w:sz w:val="22"/>
                <w:szCs w:val="22"/>
              </w:rPr>
              <w:t>, к.и.н., директор департамента агрегации научно</w:t>
            </w:r>
            <w:r>
              <w:rPr>
                <w:sz w:val="22"/>
                <w:szCs w:val="22"/>
              </w:rPr>
              <w:t>-образовательного  контента ГК «</w:t>
            </w:r>
            <w:r w:rsidRPr="00F47FB2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текстум»</w:t>
            </w:r>
          </w:p>
          <w:p w:rsidR="00E72CC0" w:rsidRPr="00F47FB2" w:rsidRDefault="00E72CC0" w:rsidP="002F63DC">
            <w:r w:rsidRPr="00E027AA">
              <w:rPr>
                <w:b/>
                <w:bCs/>
                <w:color w:val="000000"/>
                <w:sz w:val="22"/>
                <w:szCs w:val="22"/>
              </w:rPr>
              <w:t xml:space="preserve">Модератор: </w:t>
            </w:r>
            <w:r w:rsidRPr="00E027AA">
              <w:rPr>
                <w:b/>
                <w:bCs/>
                <w:sz w:val="22"/>
                <w:szCs w:val="22"/>
              </w:rPr>
              <w:t>Риндзюнская</w:t>
            </w:r>
            <w:r w:rsidRPr="00E027AA">
              <w:rPr>
                <w:sz w:val="22"/>
                <w:szCs w:val="22"/>
              </w:rPr>
              <w:t xml:space="preserve"> </w:t>
            </w:r>
            <w:r w:rsidRPr="00E027AA">
              <w:rPr>
                <w:b/>
                <w:bCs/>
                <w:sz w:val="22"/>
                <w:szCs w:val="22"/>
              </w:rPr>
              <w:t>Эмилия</w:t>
            </w:r>
            <w:r w:rsidRPr="00E027AA">
              <w:rPr>
                <w:sz w:val="22"/>
                <w:szCs w:val="22"/>
              </w:rPr>
              <w:t xml:space="preserve"> </w:t>
            </w:r>
            <w:r w:rsidRPr="00E027AA">
              <w:rPr>
                <w:b/>
                <w:sz w:val="22"/>
                <w:szCs w:val="22"/>
              </w:rPr>
              <w:t>Евгеньевна</w:t>
            </w:r>
            <w:r w:rsidRPr="00E027AA">
              <w:rPr>
                <w:sz w:val="22"/>
                <w:szCs w:val="22"/>
              </w:rPr>
              <w:t>, заведу</w:t>
            </w:r>
            <w:r w:rsidRPr="00E027AA">
              <w:rPr>
                <w:sz w:val="22"/>
                <w:szCs w:val="22"/>
              </w:rPr>
              <w:t>ю</w:t>
            </w:r>
            <w:r w:rsidRPr="00E027AA">
              <w:rPr>
                <w:sz w:val="22"/>
                <w:szCs w:val="22"/>
              </w:rPr>
              <w:t>щий отделом комплектования Самарской областной униве</w:t>
            </w:r>
            <w:r w:rsidRPr="00E027AA">
              <w:rPr>
                <w:sz w:val="22"/>
                <w:szCs w:val="22"/>
              </w:rPr>
              <w:t>р</w:t>
            </w:r>
            <w:r w:rsidRPr="00E027AA">
              <w:rPr>
                <w:sz w:val="22"/>
                <w:szCs w:val="22"/>
              </w:rPr>
              <w:t>сальной научной би</w:t>
            </w:r>
            <w:r w:rsidRPr="00E027AA">
              <w:rPr>
                <w:sz w:val="22"/>
                <w:szCs w:val="22"/>
              </w:rPr>
              <w:t>б</w:t>
            </w:r>
            <w:r w:rsidRPr="00E027AA">
              <w:rPr>
                <w:sz w:val="22"/>
                <w:szCs w:val="22"/>
              </w:rPr>
              <w:t>лиотеки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Конференц-зал, </w:t>
            </w:r>
          </w:p>
          <w:p w:rsidR="00E72CC0" w:rsidRDefault="00E72CC0" w:rsidP="002F63DC">
            <w:r>
              <w:rPr>
                <w:sz w:val="22"/>
                <w:szCs w:val="22"/>
              </w:rPr>
              <w:t>1 этаж</w:t>
            </w:r>
          </w:p>
        </w:tc>
      </w:tr>
      <w:tr w:rsidR="00E72CC0" w:rsidRPr="00EF5064" w:rsidTr="00445959">
        <w:trPr>
          <w:jc w:val="center"/>
        </w:trPr>
        <w:tc>
          <w:tcPr>
            <w:tcW w:w="705" w:type="pct"/>
          </w:tcPr>
          <w:p w:rsidR="00E72CC0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11.30-13.00</w:t>
            </w:r>
          </w:p>
          <w:p w:rsidR="00E72CC0" w:rsidRDefault="00E72CC0" w:rsidP="002F63DC">
            <w:pPr>
              <w:widowControl w:val="0"/>
              <w:jc w:val="center"/>
            </w:pPr>
          </w:p>
          <w:p w:rsidR="00E72CC0" w:rsidRPr="00EF5064" w:rsidRDefault="00E72CC0" w:rsidP="002F63DC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14.00-15.30</w:t>
            </w:r>
          </w:p>
        </w:tc>
        <w:tc>
          <w:tcPr>
            <w:tcW w:w="3191" w:type="pct"/>
          </w:tcPr>
          <w:p w:rsidR="00E72CC0" w:rsidRDefault="00E72CC0" w:rsidP="002F63DC">
            <w:pPr>
              <w:rPr>
                <w:b/>
              </w:rPr>
            </w:pPr>
            <w:r w:rsidRPr="00FF1925">
              <w:rPr>
                <w:b/>
                <w:sz w:val="22"/>
                <w:szCs w:val="22"/>
              </w:rPr>
              <w:t>Областной методический семинар «Работа с книжными памятниками в Самарской обла</w:t>
            </w:r>
            <w:r w:rsidRPr="00FF1925">
              <w:rPr>
                <w:b/>
                <w:sz w:val="22"/>
                <w:szCs w:val="22"/>
              </w:rPr>
              <w:t>с</w:t>
            </w:r>
            <w:r w:rsidRPr="00FF1925">
              <w:rPr>
                <w:b/>
                <w:sz w:val="22"/>
                <w:szCs w:val="22"/>
              </w:rPr>
              <w:t>ти»</w:t>
            </w:r>
          </w:p>
          <w:p w:rsidR="00E72CC0" w:rsidRDefault="00E72CC0" w:rsidP="002F6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F1925">
              <w:rPr>
                <w:b/>
                <w:sz w:val="22"/>
                <w:szCs w:val="22"/>
              </w:rPr>
              <w:t>астер-класс «Использование электронных ресурсов при описании старопечатных изд</w:t>
            </w:r>
            <w:r w:rsidRPr="00FF1925">
              <w:rPr>
                <w:b/>
                <w:sz w:val="22"/>
                <w:szCs w:val="22"/>
              </w:rPr>
              <w:t>а</w:t>
            </w:r>
            <w:r w:rsidRPr="00FF1925">
              <w:rPr>
                <w:b/>
                <w:sz w:val="22"/>
                <w:szCs w:val="22"/>
              </w:rPr>
              <w:t>ний»</w:t>
            </w:r>
          </w:p>
          <w:p w:rsidR="00E72CC0" w:rsidRDefault="00E72CC0" w:rsidP="002F63DC">
            <w:pPr>
              <w:rPr>
                <w:b/>
              </w:rPr>
            </w:pPr>
          </w:p>
          <w:p w:rsidR="00E72CC0" w:rsidRPr="00FF1925" w:rsidRDefault="00E72CC0" w:rsidP="002F6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Ведущий: </w:t>
            </w:r>
            <w:r w:rsidRPr="00E027AA">
              <w:rPr>
                <w:b/>
                <w:sz w:val="22"/>
                <w:szCs w:val="22"/>
              </w:rPr>
              <w:t>Лычева Анна Владимировна</w:t>
            </w:r>
            <w:r>
              <w:rPr>
                <w:sz w:val="22"/>
                <w:szCs w:val="22"/>
              </w:rPr>
              <w:t>, заведующий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лом редкой книги </w:t>
            </w:r>
            <w:r w:rsidRPr="00E027AA">
              <w:rPr>
                <w:sz w:val="22"/>
                <w:szCs w:val="22"/>
              </w:rPr>
              <w:t>Самарской областной универсальной нау</w:t>
            </w:r>
            <w:r w:rsidRPr="00E027AA">
              <w:rPr>
                <w:sz w:val="22"/>
                <w:szCs w:val="22"/>
              </w:rPr>
              <w:t>ч</w:t>
            </w:r>
            <w:r w:rsidRPr="00E027AA">
              <w:rPr>
                <w:sz w:val="22"/>
                <w:szCs w:val="22"/>
              </w:rPr>
              <w:t>ной библиотеки</w:t>
            </w:r>
          </w:p>
        </w:tc>
        <w:tc>
          <w:tcPr>
            <w:tcW w:w="1104" w:type="pct"/>
          </w:tcPr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книги </w:t>
            </w:r>
          </w:p>
          <w:p w:rsidR="00E72CC0" w:rsidRDefault="00E72CC0" w:rsidP="002F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СОУНБ, 1 этаж, </w:t>
            </w:r>
          </w:p>
          <w:p w:rsidR="00E72CC0" w:rsidRPr="00EF5064" w:rsidRDefault="00E72CC0" w:rsidP="002F63DC">
            <w:r>
              <w:rPr>
                <w:sz w:val="22"/>
                <w:szCs w:val="22"/>
              </w:rPr>
              <w:t>каб. 111</w:t>
            </w:r>
          </w:p>
        </w:tc>
      </w:tr>
    </w:tbl>
    <w:p w:rsidR="00E72CC0" w:rsidRDefault="00E72CC0" w:rsidP="00445959">
      <w:pPr>
        <w:jc w:val="both"/>
        <w:rPr>
          <w:b/>
        </w:rPr>
      </w:pPr>
    </w:p>
    <w:p w:rsidR="00E72CC0" w:rsidRDefault="00E72CC0" w:rsidP="00445959">
      <w:pPr>
        <w:jc w:val="both"/>
        <w:rPr>
          <w:b/>
        </w:rPr>
      </w:pPr>
    </w:p>
    <w:p w:rsidR="00E72CC0" w:rsidRDefault="00E72CC0" w:rsidP="00445959">
      <w:pPr>
        <w:jc w:val="both"/>
        <w:rPr>
          <w:b/>
        </w:rPr>
      </w:pPr>
    </w:p>
    <w:p w:rsidR="00E72CC0" w:rsidRDefault="00E72CC0" w:rsidP="00445959">
      <w:pPr>
        <w:jc w:val="both"/>
        <w:rPr>
          <w:b/>
        </w:rPr>
      </w:pPr>
    </w:p>
    <w:p w:rsidR="00E72CC0" w:rsidRPr="008E22E5" w:rsidRDefault="00E72CC0" w:rsidP="00445959">
      <w:pPr>
        <w:autoSpaceDE w:val="0"/>
        <w:autoSpaceDN w:val="0"/>
        <w:adjustRightInd w:val="0"/>
        <w:jc w:val="both"/>
        <w:rPr>
          <w:lang w:eastAsia="en-US"/>
        </w:rPr>
      </w:pPr>
      <w:r w:rsidRPr="008E22E5">
        <w:rPr>
          <w:b/>
          <w:lang w:eastAsia="en-US"/>
        </w:rPr>
        <w:t>Экскурсии для участников выставки</w:t>
      </w:r>
      <w:r w:rsidRPr="008E22E5">
        <w:rPr>
          <w:lang w:eastAsia="en-US"/>
        </w:rPr>
        <w:t>:</w:t>
      </w:r>
    </w:p>
    <w:p w:rsidR="00E72CC0" w:rsidRPr="008E22E5" w:rsidRDefault="00E72CC0" w:rsidP="00445959">
      <w:pPr>
        <w:autoSpaceDE w:val="0"/>
        <w:autoSpaceDN w:val="0"/>
        <w:adjustRightInd w:val="0"/>
        <w:jc w:val="both"/>
        <w:rPr>
          <w:lang w:eastAsia="en-US"/>
        </w:rPr>
      </w:pPr>
    </w:p>
    <w:p w:rsidR="00E72CC0" w:rsidRPr="008E22E5" w:rsidRDefault="00E72CC0" w:rsidP="00445959">
      <w:pPr>
        <w:autoSpaceDE w:val="0"/>
        <w:autoSpaceDN w:val="0"/>
        <w:adjustRightInd w:val="0"/>
        <w:jc w:val="both"/>
        <w:rPr>
          <w:lang w:eastAsia="en-US"/>
        </w:rPr>
      </w:pPr>
      <w:r w:rsidRPr="008E22E5">
        <w:rPr>
          <w:lang w:eastAsia="en-US"/>
        </w:rPr>
        <w:t xml:space="preserve">- Обзорная экскурсия по библиотеке; </w:t>
      </w:r>
    </w:p>
    <w:p w:rsidR="00E72CC0" w:rsidRPr="008E22E5" w:rsidRDefault="00E72CC0" w:rsidP="00445959">
      <w:pPr>
        <w:autoSpaceDE w:val="0"/>
        <w:autoSpaceDN w:val="0"/>
        <w:adjustRightInd w:val="0"/>
        <w:jc w:val="both"/>
        <w:rPr>
          <w:lang w:eastAsia="en-US"/>
        </w:rPr>
      </w:pPr>
      <w:r w:rsidRPr="008E22E5">
        <w:rPr>
          <w:lang w:eastAsia="en-US"/>
        </w:rPr>
        <w:t xml:space="preserve">- </w:t>
      </w:r>
      <w:r w:rsidRPr="008E22E5">
        <w:t xml:space="preserve">«Старопечатные издания из владельческих библиотек» </w:t>
      </w:r>
    </w:p>
    <w:p w:rsidR="00E72CC0" w:rsidRPr="008E22E5" w:rsidRDefault="00E72CC0" w:rsidP="00445959">
      <w:pPr>
        <w:autoSpaceDE w:val="0"/>
        <w:autoSpaceDN w:val="0"/>
        <w:adjustRightInd w:val="0"/>
        <w:jc w:val="both"/>
        <w:rPr>
          <w:lang w:eastAsia="en-US"/>
        </w:rPr>
      </w:pPr>
      <w:r w:rsidRPr="008E22E5">
        <w:rPr>
          <w:lang w:eastAsia="en-US"/>
        </w:rPr>
        <w:t>- «</w:t>
      </w:r>
      <w:r w:rsidRPr="008E22E5">
        <w:t>Эволюция учебных пособий: естественные науки»</w:t>
      </w:r>
      <w:r w:rsidRPr="008E22E5">
        <w:rPr>
          <w:lang w:eastAsia="en-US"/>
        </w:rPr>
        <w:t xml:space="preserve"> </w:t>
      </w:r>
    </w:p>
    <w:p w:rsidR="00E72CC0" w:rsidRPr="008E22E5" w:rsidRDefault="00E72CC0" w:rsidP="00445959">
      <w:pPr>
        <w:jc w:val="both"/>
        <w:rPr>
          <w:lang w:eastAsia="en-US"/>
        </w:rPr>
      </w:pPr>
      <w:r w:rsidRPr="008E22E5">
        <w:rPr>
          <w:lang w:eastAsia="en-US"/>
        </w:rPr>
        <w:t xml:space="preserve">- </w:t>
      </w:r>
      <w:r w:rsidRPr="008E22E5">
        <w:t xml:space="preserve">«Искусство создания книги» </w:t>
      </w:r>
      <w:r w:rsidRPr="008E22E5">
        <w:rPr>
          <w:lang w:eastAsia="en-US"/>
        </w:rPr>
        <w:t xml:space="preserve"> (только 24 октября, с 11.00 до 12.00)</w:t>
      </w:r>
    </w:p>
    <w:p w:rsidR="00E72CC0" w:rsidRPr="008E22E5" w:rsidRDefault="00E72CC0" w:rsidP="00445959">
      <w:pPr>
        <w:jc w:val="both"/>
        <w:rPr>
          <w:rFonts w:ascii="Tahoma" w:hAnsi="Tahoma" w:cs="Tahoma"/>
          <w:lang w:eastAsia="en-US"/>
        </w:rPr>
      </w:pPr>
    </w:p>
    <w:p w:rsidR="00E72CC0" w:rsidRPr="008E22E5" w:rsidRDefault="00E72CC0" w:rsidP="00445959">
      <w:pPr>
        <w:jc w:val="both"/>
        <w:rPr>
          <w:lang w:eastAsia="en-US"/>
        </w:rPr>
      </w:pPr>
      <w:r w:rsidRPr="008E22E5">
        <w:rPr>
          <w:lang w:eastAsia="en-US"/>
        </w:rPr>
        <w:t>Формируется состав экскурсионных групп по записи в отделе регистрации и справочного обсл</w:t>
      </w:r>
      <w:r w:rsidRPr="008E22E5">
        <w:rPr>
          <w:lang w:eastAsia="en-US"/>
        </w:rPr>
        <w:t>у</w:t>
      </w:r>
      <w:r w:rsidRPr="008E22E5">
        <w:rPr>
          <w:lang w:eastAsia="en-US"/>
        </w:rPr>
        <w:t>живания (1 этаж, тел. 335-67-54), а также при регистрации участников выставки с 9.00 до 10.00 23 октября.</w:t>
      </w:r>
    </w:p>
    <w:p w:rsidR="00E72CC0" w:rsidRPr="008E22E5" w:rsidRDefault="00E72CC0" w:rsidP="00445959">
      <w:pPr>
        <w:jc w:val="both"/>
        <w:rPr>
          <w:lang w:eastAsia="en-US"/>
        </w:rPr>
      </w:pPr>
    </w:p>
    <w:p w:rsidR="00E72CC0" w:rsidRPr="008E22E5" w:rsidRDefault="00E72CC0" w:rsidP="00445959">
      <w:pPr>
        <w:jc w:val="both"/>
      </w:pPr>
      <w:r w:rsidRPr="008E22E5">
        <w:rPr>
          <w:b/>
        </w:rPr>
        <w:t>В часы работы выставки</w:t>
      </w:r>
      <w:r w:rsidRPr="008E22E5">
        <w:t xml:space="preserve"> в холле 1-го этажа работает буфетная стойка.</w:t>
      </w:r>
    </w:p>
    <w:p w:rsidR="00E72CC0" w:rsidRPr="008E22E5" w:rsidRDefault="00E72CC0" w:rsidP="00445959">
      <w:pPr>
        <w:jc w:val="both"/>
      </w:pPr>
    </w:p>
    <w:p w:rsidR="00E72CC0" w:rsidRPr="008E22E5" w:rsidRDefault="00E72CC0" w:rsidP="002F63DC"/>
    <w:sectPr w:rsidR="00E72CC0" w:rsidRPr="008E22E5" w:rsidSect="002F63DC">
      <w:head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C0" w:rsidRDefault="00E72CC0" w:rsidP="00E40E9D">
      <w:r>
        <w:separator/>
      </w:r>
    </w:p>
  </w:endnote>
  <w:endnote w:type="continuationSeparator" w:id="0">
    <w:p w:rsidR="00E72CC0" w:rsidRDefault="00E72CC0" w:rsidP="00E4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C0" w:rsidRDefault="00E72CC0">
    <w:pPr>
      <w:pStyle w:val="Footer"/>
      <w:jc w:val="center"/>
    </w:pPr>
    <w:fldSimple w:instr=" PAGE   \* MERGEFORMAT ">
      <w:r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C0" w:rsidRDefault="00E72CC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72CC0" w:rsidRDefault="00E72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C0" w:rsidRDefault="00E72CC0" w:rsidP="00E40E9D">
      <w:r>
        <w:separator/>
      </w:r>
    </w:p>
  </w:footnote>
  <w:footnote w:type="continuationSeparator" w:id="0">
    <w:p w:rsidR="00E72CC0" w:rsidRDefault="00E72CC0" w:rsidP="00E40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C0" w:rsidRDefault="00E72CC0" w:rsidP="008676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2CC0" w:rsidRDefault="00E72C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3DA"/>
    <w:multiLevelType w:val="hybridMultilevel"/>
    <w:tmpl w:val="BA56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2C86"/>
    <w:multiLevelType w:val="hybridMultilevel"/>
    <w:tmpl w:val="D808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0D38"/>
    <w:multiLevelType w:val="hybridMultilevel"/>
    <w:tmpl w:val="B6DA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35671"/>
    <w:multiLevelType w:val="hybridMultilevel"/>
    <w:tmpl w:val="3BFED3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384BFC"/>
    <w:multiLevelType w:val="hybridMultilevel"/>
    <w:tmpl w:val="AF9C9B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62A6B1E"/>
    <w:multiLevelType w:val="hybridMultilevel"/>
    <w:tmpl w:val="74B6D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E0098"/>
    <w:multiLevelType w:val="hybridMultilevel"/>
    <w:tmpl w:val="AA32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0FC"/>
    <w:multiLevelType w:val="multilevel"/>
    <w:tmpl w:val="38C2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A43FF"/>
    <w:multiLevelType w:val="hybridMultilevel"/>
    <w:tmpl w:val="B380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260DD"/>
    <w:multiLevelType w:val="hybridMultilevel"/>
    <w:tmpl w:val="5A6E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F066D"/>
    <w:multiLevelType w:val="hybridMultilevel"/>
    <w:tmpl w:val="8382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36A45"/>
    <w:multiLevelType w:val="hybridMultilevel"/>
    <w:tmpl w:val="E95A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40C16"/>
    <w:multiLevelType w:val="hybridMultilevel"/>
    <w:tmpl w:val="698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E6C15"/>
    <w:multiLevelType w:val="hybridMultilevel"/>
    <w:tmpl w:val="6EA65572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4">
    <w:nsid w:val="7905154A"/>
    <w:multiLevelType w:val="hybridMultilevel"/>
    <w:tmpl w:val="F060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F0B"/>
    <w:rsid w:val="00001CBF"/>
    <w:rsid w:val="0000789F"/>
    <w:rsid w:val="00012342"/>
    <w:rsid w:val="00025F68"/>
    <w:rsid w:val="00040B33"/>
    <w:rsid w:val="000704A4"/>
    <w:rsid w:val="00071121"/>
    <w:rsid w:val="000E32B4"/>
    <w:rsid w:val="00143A4D"/>
    <w:rsid w:val="00150932"/>
    <w:rsid w:val="00165539"/>
    <w:rsid w:val="001731EF"/>
    <w:rsid w:val="00190181"/>
    <w:rsid w:val="0019577A"/>
    <w:rsid w:val="00195CCE"/>
    <w:rsid w:val="001A5183"/>
    <w:rsid w:val="001B4F6B"/>
    <w:rsid w:val="001D5F36"/>
    <w:rsid w:val="001F4D4E"/>
    <w:rsid w:val="002245D7"/>
    <w:rsid w:val="00230C08"/>
    <w:rsid w:val="0023613D"/>
    <w:rsid w:val="00236764"/>
    <w:rsid w:val="00237849"/>
    <w:rsid w:val="002502DF"/>
    <w:rsid w:val="00253987"/>
    <w:rsid w:val="00255A8E"/>
    <w:rsid w:val="00265B34"/>
    <w:rsid w:val="002F63DC"/>
    <w:rsid w:val="002F7C44"/>
    <w:rsid w:val="003032D6"/>
    <w:rsid w:val="00314105"/>
    <w:rsid w:val="00324422"/>
    <w:rsid w:val="00360628"/>
    <w:rsid w:val="0036206E"/>
    <w:rsid w:val="003707D2"/>
    <w:rsid w:val="003920F1"/>
    <w:rsid w:val="00393E9B"/>
    <w:rsid w:val="003A70D7"/>
    <w:rsid w:val="003B1D92"/>
    <w:rsid w:val="003C6B1E"/>
    <w:rsid w:val="003D1E2C"/>
    <w:rsid w:val="003E453C"/>
    <w:rsid w:val="003F11AB"/>
    <w:rsid w:val="004312FB"/>
    <w:rsid w:val="0043593D"/>
    <w:rsid w:val="00445959"/>
    <w:rsid w:val="00454DFF"/>
    <w:rsid w:val="004C7A3C"/>
    <w:rsid w:val="004D5979"/>
    <w:rsid w:val="00502B97"/>
    <w:rsid w:val="005236E6"/>
    <w:rsid w:val="0053039D"/>
    <w:rsid w:val="00537979"/>
    <w:rsid w:val="005456A9"/>
    <w:rsid w:val="00567D0A"/>
    <w:rsid w:val="005E1F0B"/>
    <w:rsid w:val="006275FC"/>
    <w:rsid w:val="00652F62"/>
    <w:rsid w:val="00655782"/>
    <w:rsid w:val="006802C8"/>
    <w:rsid w:val="00693CDB"/>
    <w:rsid w:val="006A7EDE"/>
    <w:rsid w:val="006F485D"/>
    <w:rsid w:val="006F704B"/>
    <w:rsid w:val="007837B9"/>
    <w:rsid w:val="007900FF"/>
    <w:rsid w:val="00814E4D"/>
    <w:rsid w:val="00817951"/>
    <w:rsid w:val="00817993"/>
    <w:rsid w:val="00843957"/>
    <w:rsid w:val="00856FB5"/>
    <w:rsid w:val="00865319"/>
    <w:rsid w:val="008676D7"/>
    <w:rsid w:val="008A77CA"/>
    <w:rsid w:val="008E22E5"/>
    <w:rsid w:val="00911780"/>
    <w:rsid w:val="00914DC2"/>
    <w:rsid w:val="00974A09"/>
    <w:rsid w:val="009947E9"/>
    <w:rsid w:val="00A05CBA"/>
    <w:rsid w:val="00A12E90"/>
    <w:rsid w:val="00A61646"/>
    <w:rsid w:val="00A94359"/>
    <w:rsid w:val="00AA655D"/>
    <w:rsid w:val="00AC7276"/>
    <w:rsid w:val="00AD7788"/>
    <w:rsid w:val="00AE7A7A"/>
    <w:rsid w:val="00AF6A93"/>
    <w:rsid w:val="00B02E05"/>
    <w:rsid w:val="00B30F73"/>
    <w:rsid w:val="00B35D25"/>
    <w:rsid w:val="00B425C3"/>
    <w:rsid w:val="00B8057E"/>
    <w:rsid w:val="00B82148"/>
    <w:rsid w:val="00B93CEA"/>
    <w:rsid w:val="00BC07AC"/>
    <w:rsid w:val="00BD5597"/>
    <w:rsid w:val="00BF0183"/>
    <w:rsid w:val="00C14C33"/>
    <w:rsid w:val="00C34D02"/>
    <w:rsid w:val="00C6364D"/>
    <w:rsid w:val="00CA176B"/>
    <w:rsid w:val="00CB7076"/>
    <w:rsid w:val="00CC03BB"/>
    <w:rsid w:val="00CD431B"/>
    <w:rsid w:val="00D13123"/>
    <w:rsid w:val="00D1418E"/>
    <w:rsid w:val="00D242F7"/>
    <w:rsid w:val="00D50178"/>
    <w:rsid w:val="00D60BE0"/>
    <w:rsid w:val="00D7316F"/>
    <w:rsid w:val="00D87C76"/>
    <w:rsid w:val="00DC5E59"/>
    <w:rsid w:val="00DE37D7"/>
    <w:rsid w:val="00E027AA"/>
    <w:rsid w:val="00E40E9D"/>
    <w:rsid w:val="00E72CC0"/>
    <w:rsid w:val="00EC065C"/>
    <w:rsid w:val="00EF5064"/>
    <w:rsid w:val="00F23CE7"/>
    <w:rsid w:val="00F36FF0"/>
    <w:rsid w:val="00F47FB2"/>
    <w:rsid w:val="00F6723D"/>
    <w:rsid w:val="00F760CF"/>
    <w:rsid w:val="00F76F5D"/>
    <w:rsid w:val="00FB7455"/>
    <w:rsid w:val="00FC3916"/>
    <w:rsid w:val="00FC3B41"/>
    <w:rsid w:val="00FF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0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F0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F0B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E1F0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F0B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E1F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1F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1F0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E1F0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E1F0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7</Pages>
  <Words>2311</Words>
  <Characters>13175</Characters>
  <Application>Microsoft Office Outlook</Application>
  <DocSecurity>0</DocSecurity>
  <Lines>0</Lines>
  <Paragraphs>0</Paragraphs>
  <ScaleCrop>false</ScaleCrop>
  <Company>SOUNB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u01527</dc:creator>
  <cp:keywords/>
  <dc:description/>
  <cp:lastModifiedBy>Egorova</cp:lastModifiedBy>
  <cp:revision>18</cp:revision>
  <cp:lastPrinted>2014-10-09T05:35:00Z</cp:lastPrinted>
  <dcterms:created xsi:type="dcterms:W3CDTF">2014-10-09T14:02:00Z</dcterms:created>
  <dcterms:modified xsi:type="dcterms:W3CDTF">2014-10-16T12:47:00Z</dcterms:modified>
</cp:coreProperties>
</file>